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2512" w14:textId="77777777" w:rsidR="008A4B48" w:rsidRDefault="0090714D" w:rsidP="0090714D">
      <w:pPr>
        <w:pStyle w:val="Corpotesto"/>
        <w:ind w:right="49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1 </w:t>
      </w:r>
    </w:p>
    <w:p w14:paraId="294C8CBB" w14:textId="3B96B233" w:rsidR="0090714D" w:rsidRDefault="008A4B48" w:rsidP="0090714D">
      <w:pPr>
        <w:pStyle w:val="Corpotesto"/>
        <w:ind w:right="49"/>
        <w:jc w:val="both"/>
        <w:rPr>
          <w:rFonts w:ascii="Garamond" w:hAnsi="Garamond" w:cs="Garamond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</w:rPr>
        <w:t>I</w:t>
      </w:r>
      <w:r w:rsidR="0090714D" w:rsidRPr="003D354F">
        <w:rPr>
          <w:rFonts w:ascii="Arial" w:hAnsi="Arial" w:cs="Arial"/>
          <w:b/>
        </w:rPr>
        <w:t>stanza di partecipazione</w:t>
      </w:r>
      <w:r w:rsidR="0090714D">
        <w:rPr>
          <w:rFonts w:ascii="Arial" w:hAnsi="Arial" w:cs="Arial"/>
          <w:b/>
        </w:rPr>
        <w:t xml:space="preserve"> PROGETTO </w:t>
      </w:r>
      <w:bookmarkStart w:id="0" w:name="_Hlk73444297"/>
      <w:r w:rsidR="004519F2"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“Laboratori </w:t>
      </w:r>
      <w:r w:rsidR="004519F2" w:rsidRPr="00C31617">
        <w:rPr>
          <w:rFonts w:ascii="Garamond" w:hAnsi="Garamond" w:cs="Garamond"/>
          <w:b/>
          <w:bCs/>
          <w:i/>
          <w:iCs/>
          <w:color w:val="000000" w:themeColor="text1"/>
          <w:sz w:val="20"/>
          <w:szCs w:val="20"/>
        </w:rPr>
        <w:t>green</w:t>
      </w:r>
      <w:r w:rsidR="004519F2"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>, sostenibili e innovativi per le scuole del secondo ciclo”</w:t>
      </w:r>
    </w:p>
    <w:p w14:paraId="5AD11A3D" w14:textId="2309716B" w:rsidR="004519F2" w:rsidRDefault="004519F2" w:rsidP="00C45DC1">
      <w:pPr>
        <w:pStyle w:val="Default"/>
        <w:rPr>
          <w:rFonts w:ascii="Albertus Medium" w:hAnsi="Albertus Medium" w:cs="Corbel"/>
          <w:b/>
          <w:bCs/>
          <w:i/>
          <w:iCs/>
        </w:rPr>
      </w:pPr>
      <w:r w:rsidRPr="00C31617">
        <w:rPr>
          <w:bCs/>
          <w:color w:val="000000" w:themeColor="text1"/>
          <w:sz w:val="20"/>
          <w:szCs w:val="20"/>
        </w:rPr>
        <w:t>Avvi</w:t>
      </w:r>
      <w:r>
        <w:rPr>
          <w:bCs/>
          <w:color w:val="000000" w:themeColor="text1"/>
          <w:sz w:val="20"/>
          <w:szCs w:val="20"/>
        </w:rPr>
        <w:t xml:space="preserve">so pubblico prot.n. </w:t>
      </w:r>
      <w:r w:rsidR="00C45DC1">
        <w:rPr>
          <w:bCs/>
          <w:color w:val="000000" w:themeColor="text1"/>
          <w:sz w:val="20"/>
          <w:szCs w:val="20"/>
        </w:rPr>
        <w:t>78988</w:t>
      </w:r>
      <w:r>
        <w:rPr>
          <w:bCs/>
          <w:color w:val="000000" w:themeColor="text1"/>
          <w:sz w:val="20"/>
          <w:szCs w:val="20"/>
        </w:rPr>
        <w:t xml:space="preserve"> del 2</w:t>
      </w:r>
      <w:r w:rsidR="00C45DC1">
        <w:rPr>
          <w:bCs/>
          <w:color w:val="000000" w:themeColor="text1"/>
          <w:sz w:val="20"/>
          <w:szCs w:val="20"/>
        </w:rPr>
        <w:t>9</w:t>
      </w:r>
      <w:r>
        <w:rPr>
          <w:bCs/>
          <w:color w:val="000000" w:themeColor="text1"/>
          <w:sz w:val="20"/>
          <w:szCs w:val="20"/>
        </w:rPr>
        <w:t>/</w:t>
      </w:r>
      <w:r w:rsidR="00C45DC1">
        <w:rPr>
          <w:bCs/>
          <w:color w:val="000000" w:themeColor="text1"/>
          <w:sz w:val="20"/>
          <w:szCs w:val="20"/>
        </w:rPr>
        <w:t>05</w:t>
      </w:r>
      <w:r w:rsidRPr="00C31617">
        <w:rPr>
          <w:bCs/>
          <w:color w:val="000000" w:themeColor="text1"/>
          <w:sz w:val="20"/>
          <w:szCs w:val="20"/>
        </w:rPr>
        <w:t>/202</w:t>
      </w:r>
      <w:r w:rsidR="00C45DC1">
        <w:rPr>
          <w:bCs/>
          <w:color w:val="000000" w:themeColor="text1"/>
          <w:sz w:val="20"/>
          <w:szCs w:val="20"/>
        </w:rPr>
        <w:t>3</w:t>
      </w:r>
      <w:r w:rsidRPr="00C31617">
        <w:rPr>
          <w:bCs/>
          <w:color w:val="000000" w:themeColor="text1"/>
          <w:sz w:val="20"/>
          <w:szCs w:val="20"/>
        </w:rPr>
        <w:t xml:space="preserve"> </w:t>
      </w:r>
      <w:r w:rsidR="00C45DC1" w:rsidRPr="00C45DC1">
        <w:rPr>
          <w:bCs/>
          <w:color w:val="000000" w:themeColor="text1"/>
          <w:sz w:val="20"/>
          <w:szCs w:val="20"/>
        </w:rPr>
        <w:t>Realizzazione laboratori green, sostenibili e innovativi</w:t>
      </w:r>
      <w:r w:rsidR="00C45DC1">
        <w:rPr>
          <w:bCs/>
          <w:color w:val="000000" w:themeColor="text1"/>
          <w:sz w:val="20"/>
          <w:szCs w:val="20"/>
        </w:rPr>
        <w:t xml:space="preserve"> - ALBERGHIERO</w:t>
      </w:r>
    </w:p>
    <w:bookmarkEnd w:id="0"/>
    <w:p w14:paraId="0762324B" w14:textId="77777777" w:rsidR="00C45DC1" w:rsidRDefault="00C45DC1" w:rsidP="0090714D">
      <w:pPr>
        <w:pStyle w:val="Corpotesto"/>
        <w:ind w:right="4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E57CB0D" w14:textId="77777777" w:rsidR="00C45DC1" w:rsidRDefault="004519F2" w:rsidP="00C45DC1">
      <w:pPr>
        <w:pStyle w:val="Corpotesto"/>
        <w:ind w:right="49"/>
        <w:jc w:val="both"/>
        <w:rPr>
          <w:rFonts w:ascii="Titillium Web" w:hAnsi="Titillium Web"/>
          <w:b/>
          <w:color w:val="333333"/>
          <w:sz w:val="21"/>
          <w:szCs w:val="21"/>
          <w:shd w:val="clear" w:color="auto" w:fill="FFFFFF" w:themeFill="background1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CODICE PROGETTO </w:t>
      </w:r>
      <w:r w:rsidR="00C45DC1" w:rsidRPr="00C45DC1">
        <w:rPr>
          <w:rFonts w:ascii="Titillium Web" w:hAnsi="Titillium Web"/>
          <w:b/>
          <w:color w:val="333333"/>
          <w:sz w:val="21"/>
          <w:szCs w:val="21"/>
          <w:shd w:val="clear" w:color="auto" w:fill="FFFFFF" w:themeFill="background1"/>
        </w:rPr>
        <w:t xml:space="preserve">10.8.1.B3-FESRPON-CL-2023-15 </w:t>
      </w:r>
    </w:p>
    <w:p w14:paraId="7F40717C" w14:textId="524415F2" w:rsidR="008A4B48" w:rsidRDefault="008A4B48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CUP: </w:t>
      </w:r>
      <w:r w:rsidR="00C45DC1" w:rsidRPr="00C45DC1">
        <w:rPr>
          <w:rFonts w:ascii="Times New Roman" w:hAnsi="Times New Roman"/>
          <w:b/>
          <w:bCs/>
        </w:rPr>
        <w:t>G24D23001300006</w:t>
      </w:r>
    </w:p>
    <w:p w14:paraId="3E6758D4" w14:textId="77777777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1DC79835" w14:textId="77777777" w:rsidR="0090714D" w:rsidRPr="003265AD" w:rsidRDefault="0090714D" w:rsidP="0090714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0D26DEE8" w14:textId="77777777" w:rsidR="0090714D" w:rsidRPr="00715896" w:rsidRDefault="0090714D" w:rsidP="0090714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90714D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27421FDB" w14:textId="658494A6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4519F2">
        <w:rPr>
          <w:rFonts w:ascii="Arial" w:hAnsi="Arial" w:cs="Arial"/>
          <w:b/>
          <w:bCs/>
        </w:rPr>
        <w:t>PROGETTISTA</w:t>
      </w:r>
      <w:r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076FADDE" w14:textId="77777777" w:rsidR="004519F2" w:rsidRDefault="004519F2" w:rsidP="0090714D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PROGETTO </w:t>
      </w:r>
      <w:proofErr w:type="gramStart"/>
      <w:r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FESR </w:t>
      </w:r>
      <w:r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 “</w:t>
      </w:r>
      <w:proofErr w:type="gramEnd"/>
      <w:r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Laboratori </w:t>
      </w:r>
      <w:r w:rsidRPr="00C31617">
        <w:rPr>
          <w:rFonts w:ascii="Garamond" w:hAnsi="Garamond" w:cs="Garamond"/>
          <w:b/>
          <w:bCs/>
          <w:i/>
          <w:iCs/>
          <w:color w:val="000000" w:themeColor="text1"/>
          <w:sz w:val="20"/>
          <w:szCs w:val="20"/>
        </w:rPr>
        <w:t>green</w:t>
      </w:r>
      <w:r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>, sostenibili e innovativi per le scuole del secondo ciclo”</w:t>
      </w:r>
    </w:p>
    <w:p w14:paraId="2A774AFD" w14:textId="626DC9EE" w:rsidR="0090714D" w:rsidRDefault="0090714D" w:rsidP="0090714D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MODULI:</w:t>
      </w:r>
    </w:p>
    <w:p w14:paraId="3D849484" w14:textId="190ACCB1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Arial" w:hAnsi="Arial" w:cs="Arial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4519F2">
        <w:rPr>
          <w:rFonts w:ascii="Arial" w:hAnsi="Arial" w:cs="Arial"/>
          <w:sz w:val="20"/>
          <w:szCs w:val="20"/>
        </w:rPr>
        <w:t>Laboratori</w:t>
      </w:r>
      <w:r w:rsidR="00C45DC1">
        <w:rPr>
          <w:rFonts w:ascii="Arial" w:hAnsi="Arial" w:cs="Arial"/>
          <w:sz w:val="20"/>
          <w:szCs w:val="20"/>
        </w:rPr>
        <w:t>o</w:t>
      </w:r>
      <w:r w:rsidR="004519F2">
        <w:rPr>
          <w:rFonts w:ascii="Arial" w:hAnsi="Arial" w:cs="Arial"/>
          <w:sz w:val="20"/>
          <w:szCs w:val="20"/>
        </w:rPr>
        <w:t xml:space="preserve"> </w:t>
      </w:r>
      <w:r w:rsidR="0041660E">
        <w:rPr>
          <w:rFonts w:ascii="Arial" w:hAnsi="Arial" w:cs="Arial"/>
          <w:sz w:val="20"/>
          <w:szCs w:val="20"/>
        </w:rPr>
        <w:t>Enogastronomia</w:t>
      </w:r>
    </w:p>
    <w:p w14:paraId="0CE04A8E" w14:textId="77777777" w:rsidR="0041660E" w:rsidRDefault="0041660E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</w:p>
    <w:p w14:paraId="736250D6" w14:textId="775EFBDE" w:rsidR="0041660E" w:rsidRDefault="0041660E" w:rsidP="0041660E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Arial" w:hAnsi="Arial" w:cs="Arial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Laboratori Sala e Vendita</w:t>
      </w:r>
    </w:p>
    <w:p w14:paraId="2242662B" w14:textId="77777777" w:rsidR="0090714D" w:rsidRPr="004519F2" w:rsidRDefault="0090714D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Corbel"/>
          <w:spacing w:val="-1"/>
          <w:sz w:val="20"/>
          <w:szCs w:val="20"/>
        </w:rPr>
      </w:pPr>
    </w:p>
    <w:p w14:paraId="68564DC5" w14:textId="63F6CD98" w:rsidR="0090714D" w:rsidRPr="004519F2" w:rsidRDefault="004519F2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Helvetica" w:hAnsi="Helvetica" w:cs="Corbel"/>
          <w:spacing w:val="-1"/>
          <w:sz w:val="20"/>
          <w:szCs w:val="20"/>
        </w:rPr>
        <w:t xml:space="preserve"> </w:t>
      </w:r>
      <w:r w:rsidR="0041660E">
        <w:rPr>
          <w:rFonts w:ascii="Helvetica" w:hAnsi="Helvetica" w:cs="Corbel"/>
          <w:spacing w:val="-1"/>
          <w:sz w:val="20"/>
          <w:szCs w:val="20"/>
        </w:rPr>
        <w:t>Progettista spazi Enogastronomia e Sala e Vendita</w:t>
      </w:r>
      <w:r w:rsidR="00C45DC1">
        <w:rPr>
          <w:rFonts w:ascii="Helvetica" w:hAnsi="Helvetica" w:cs="Corbel"/>
          <w:spacing w:val="-1"/>
          <w:sz w:val="20"/>
          <w:szCs w:val="20"/>
        </w:rPr>
        <w:t xml:space="preserve"> + </w:t>
      </w:r>
      <w:r w:rsidR="00C45DC1" w:rsidRPr="00C45DC1">
        <w:rPr>
          <w:rFonts w:ascii="Helvetica" w:hAnsi="Helvetica" w:cs="Corbel"/>
          <w:spacing w:val="-1"/>
          <w:sz w:val="20"/>
          <w:szCs w:val="20"/>
        </w:rPr>
        <w:t>Attrezzature e strumenti digitali per la sicurezza alimentare</w:t>
      </w:r>
    </w:p>
    <w:p w14:paraId="51F269B7" w14:textId="77777777" w:rsidR="0090714D" w:rsidRPr="004519F2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42552BAA" w14:textId="77777777" w:rsidR="004519F2" w:rsidRDefault="004519F2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739189F5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F6DE10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6671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22E00CB" w14:textId="70F7BF44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E14834" w14:textId="58813C6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9BF8A3" w14:textId="3DA0AFB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9E67E5" w14:textId="28C8E25C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049E80" w14:textId="3068351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4153F7" w14:textId="0CC6599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3EFECC" w14:textId="5315F78A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C1D0AC" w14:textId="73DBD20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6F1400" w14:textId="6ED81CF5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5F22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C36A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D498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EE25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33DB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6D75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536C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5F4980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5DF10E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9379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4BAB366B" w14:textId="1219C0E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538E0D" w14:textId="1B4DC8B6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7D40C5" w14:textId="77A54B7C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2A9A51" w14:textId="3E87B7DC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6ECA41" w14:textId="6AB861AA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51D543" w14:textId="6C67F1E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6F4747" w14:textId="7EDC81AE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0E43C3" w14:textId="6B719135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4A68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A84B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58D9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A019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112E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20F6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8B38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0AC9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9741E2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0FFD00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AC753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BCD7653" w14:textId="7FA6BF76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4413DB8" w14:textId="5AEAE02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5E9A772" w14:textId="3C607164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C96D98" w14:textId="730FB35A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D7E4E5E" w14:textId="34E93E81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191203A" w14:textId="76FBCCB5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8E0DC4" w14:textId="2AC587E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B2D09F" w14:textId="31A1E471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9FA5B59" w14:textId="092027C2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8F3B46" w14:textId="63E5FCCD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5E1D362" w14:textId="6EB2FECD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377201C" w14:textId="17C4A9CE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C178CEA" w14:textId="48E51788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E85D66F" w14:textId="69CF185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F80299B" w14:textId="0FA28B85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C8EB83" w14:textId="010A9FD6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BF19C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5BCC3D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0D0C4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040CE391" w14:textId="1307AAE1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82F435" w14:textId="5474770A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3DFA0D9" w14:textId="208975AF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2A6798" w14:textId="74454588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D505FD" w14:textId="0FFCE762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5539799" w14:textId="76BB71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EB9682" w14:textId="7829CD71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F9CF79" w14:textId="553F4AEA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990B0F" w14:textId="5AC1BB6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49F778" w14:textId="3B0C1D02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6A7993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14D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4C3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6D7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507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5B12528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56C8CF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7EB4F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9564894" w14:textId="17BCBFD1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2B3680" w14:textId="072E5698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D69316" w14:textId="4EEA222F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D56A85" w14:textId="283330F6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6414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6AEF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66E6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B4AC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4E0F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A6F2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A580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523F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4E96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E943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C771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67BC7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1D63B09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6B5DC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9DBC7D8" w14:textId="4EA68B7D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F8E9E81" w14:textId="07A48C4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479DF08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756012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6DF16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6ED2B86F" w14:textId="04A6A214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FA671F" w14:textId="092FAA58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52E036" w14:textId="004C4640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704A30" w14:textId="3F176A0D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DAF3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C4C3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86D7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FB47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FF06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E63D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D988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551C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4315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8E377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F32E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977EB5E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56E1FF7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88D75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5D04FF6" w14:textId="0EBF000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3985AD9" w14:textId="66420B7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71145E7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443"/>
        <w:gridCol w:w="426"/>
        <w:gridCol w:w="402"/>
        <w:gridCol w:w="410"/>
        <w:gridCol w:w="345"/>
        <w:gridCol w:w="402"/>
        <w:gridCol w:w="410"/>
        <w:gridCol w:w="459"/>
        <w:gridCol w:w="410"/>
        <w:gridCol w:w="404"/>
        <w:gridCol w:w="394"/>
        <w:gridCol w:w="384"/>
        <w:gridCol w:w="384"/>
        <w:gridCol w:w="405"/>
        <w:gridCol w:w="344"/>
        <w:gridCol w:w="420"/>
        <w:gridCol w:w="384"/>
        <w:gridCol w:w="451"/>
        <w:gridCol w:w="345"/>
        <w:gridCol w:w="345"/>
        <w:gridCol w:w="386"/>
      </w:tblGrid>
      <w:tr w:rsidR="00830446" w:rsidRPr="00715896" w14:paraId="4B1AF5B5" w14:textId="77777777" w:rsidTr="00830446">
        <w:trPr>
          <w:trHeight w:hRule="exact" w:val="454"/>
        </w:trPr>
        <w:tc>
          <w:tcPr>
            <w:tcW w:w="2329" w:type="dxa"/>
            <w:tcBorders>
              <w:top w:val="nil"/>
              <w:left w:val="nil"/>
              <w:bottom w:val="nil"/>
            </w:tcBorders>
            <w:vAlign w:val="center"/>
          </w:tcPr>
          <w:p w14:paraId="2CB37D12" w14:textId="77777777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43" w:type="dxa"/>
            <w:vAlign w:val="center"/>
          </w:tcPr>
          <w:p w14:paraId="7CD1E052" w14:textId="0B7EC75B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1A97A041" w14:textId="158ADE4C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14:paraId="45EB97D5" w14:textId="54B3ECA8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14:paraId="7A2CA562" w14:textId="73A67A6F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14:paraId="1DD1AD18" w14:textId="38CB8B29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14:paraId="0FEA3B60" w14:textId="734BAA27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14:paraId="27F49A8F" w14:textId="1EBDD2C6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9" w:type="dxa"/>
            <w:vAlign w:val="center"/>
          </w:tcPr>
          <w:p w14:paraId="6DDA1AC4" w14:textId="1AF0B0DD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14:paraId="6341C198" w14:textId="571D5272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14:paraId="6CACCFBD" w14:textId="0B9E688B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3CAA789A" w14:textId="5914BCDE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4131749F" w14:textId="61496E2E"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41CA29A9" w14:textId="518B1FA2"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338DF58A" w14:textId="054F62BA"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570B58B5" w14:textId="190238F2"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0" w:type="dxa"/>
            <w:vAlign w:val="center"/>
          </w:tcPr>
          <w:p w14:paraId="72E177FF" w14:textId="4BE7DC7B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61001CE3" w14:textId="52F63F51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  <w:vAlign w:val="center"/>
          </w:tcPr>
          <w:p w14:paraId="4EC5597D" w14:textId="30A20713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14:paraId="0406E0F6" w14:textId="00D96FC8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14:paraId="16F0FAF6" w14:textId="2A650765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6" w:type="dxa"/>
          </w:tcPr>
          <w:p w14:paraId="35D86EAF" w14:textId="50716CBA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50FB3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0E670B4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1C169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4406D558" w14:textId="6E3DD86C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336231" w14:textId="4AB3C94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4AC7BF" w14:textId="385908CF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DDAAF9" w14:textId="7308EC2A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F50253" w14:textId="19B294F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27CC6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B2ADD" w:rsidRPr="00715896" w14:paraId="5139B96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D954B2" w14:textId="77777777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14:paraId="0B93233C" w14:textId="4213A31D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BB5DEF" w14:textId="5D52870B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0F68F2" w14:textId="23D92AFA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3A04EC" w14:textId="24CE928E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DBB90F" w14:textId="6692B249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5760CC" w14:textId="59066D0F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293EC2" w14:textId="4904D259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5991B6" w14:textId="0F4AF0CE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37C8EA" w14:textId="275F54F5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236BA9" w14:textId="55A49E72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E8BC7C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381"/>
        <w:gridCol w:w="378"/>
        <w:gridCol w:w="336"/>
        <w:gridCol w:w="343"/>
        <w:gridCol w:w="326"/>
        <w:gridCol w:w="368"/>
        <w:gridCol w:w="326"/>
        <w:gridCol w:w="420"/>
        <w:gridCol w:w="368"/>
        <w:gridCol w:w="326"/>
        <w:gridCol w:w="336"/>
        <w:gridCol w:w="377"/>
        <w:gridCol w:w="343"/>
        <w:gridCol w:w="326"/>
        <w:gridCol w:w="336"/>
        <w:gridCol w:w="336"/>
        <w:gridCol w:w="327"/>
        <w:gridCol w:w="440"/>
        <w:gridCol w:w="318"/>
        <w:gridCol w:w="287"/>
        <w:gridCol w:w="326"/>
        <w:gridCol w:w="339"/>
        <w:gridCol w:w="326"/>
        <w:gridCol w:w="293"/>
        <w:gridCol w:w="326"/>
        <w:gridCol w:w="280"/>
        <w:gridCol w:w="280"/>
        <w:gridCol w:w="280"/>
      </w:tblGrid>
      <w:tr w:rsidR="00F81A66" w:rsidRPr="00715896" w14:paraId="0BAC1F43" w14:textId="226C51C0" w:rsidTr="00F81A66">
        <w:trPr>
          <w:trHeight w:hRule="exact" w:val="454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14:paraId="437C82E0" w14:textId="7777777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381" w:type="dxa"/>
            <w:vAlign w:val="center"/>
          </w:tcPr>
          <w:p w14:paraId="1AB593D5" w14:textId="208F6CD4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8" w:type="dxa"/>
            <w:vAlign w:val="center"/>
          </w:tcPr>
          <w:p w14:paraId="42F51EA8" w14:textId="15F2D984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50A5E96C" w14:textId="2DF4732A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3" w:type="dxa"/>
            <w:vAlign w:val="center"/>
          </w:tcPr>
          <w:p w14:paraId="07F8BEA3" w14:textId="7705A0BD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14:paraId="6CB623FE" w14:textId="04561F91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" w:type="dxa"/>
            <w:vAlign w:val="center"/>
          </w:tcPr>
          <w:p w14:paraId="228FAAA1" w14:textId="2AE3E85E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14:paraId="7C91B6EE" w14:textId="0B7537A2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0" w:type="dxa"/>
            <w:vAlign w:val="center"/>
          </w:tcPr>
          <w:p w14:paraId="7D23BD7F" w14:textId="4EE6E893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" w:type="dxa"/>
            <w:vAlign w:val="center"/>
          </w:tcPr>
          <w:p w14:paraId="5F29A6D9" w14:textId="7ACABDF9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14:paraId="5BF2BA75" w14:textId="6EC79C79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09E7FC5D" w14:textId="7054582D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7" w:type="dxa"/>
            <w:vAlign w:val="center"/>
          </w:tcPr>
          <w:p w14:paraId="23C937CE" w14:textId="40CC152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3" w:type="dxa"/>
            <w:vAlign w:val="center"/>
          </w:tcPr>
          <w:p w14:paraId="796EA044" w14:textId="51623D0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14:paraId="24074704" w14:textId="00016A93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463C3719" w14:textId="538A6995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014ADC3E" w14:textId="22B6A2A5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7" w:type="dxa"/>
          </w:tcPr>
          <w:p w14:paraId="0F1AA156" w14:textId="7693E49F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66F1ECC2" w14:textId="0A6F9AD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8" w:type="dxa"/>
          </w:tcPr>
          <w:p w14:paraId="3330ABD7" w14:textId="097FE48D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6656E09D" w14:textId="2BF8F94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79A78A70" w14:textId="7D727B81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56CDC24" w14:textId="7E39760B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638153D3" w14:textId="6FFAA92F" w:rsidR="00F81A6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3" w:type="dxa"/>
          </w:tcPr>
          <w:p w14:paraId="71BC17D7" w14:textId="384952CF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0329C1EE" w14:textId="287554F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3B519A6A" w14:textId="07FDA37B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61CC9CD4" w14:textId="79749178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3088E94D" w14:textId="06655B84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537F799" w14:textId="37E4E813" w:rsidR="00A6345A" w:rsidRDefault="00020A05" w:rsidP="008D0A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14:paraId="2F229382" w14:textId="47462772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  <w:r w:rsidR="00F81A6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C819D6B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7380FEB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6B995F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08BA0D0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49199A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40C0A80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39FA36B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4F129440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16CE3FCE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0172928A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236C5D4D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0F440A0D" w14:textId="2727430F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</w:t>
      </w:r>
      <w:r w:rsidR="007B2ADD">
        <w:rPr>
          <w:rFonts w:ascii="Arial" w:hAnsi="Arial" w:cs="Arial"/>
        </w:rPr>
        <w:t>i non trovarsi in nessuna dell</w:t>
      </w:r>
      <w:r w:rsidR="008A4B48">
        <w:rPr>
          <w:rFonts w:ascii="Arial" w:hAnsi="Arial" w:cs="Arial"/>
        </w:rPr>
        <w:t>e</w:t>
      </w:r>
      <w:r w:rsidR="007B2ADD">
        <w:rPr>
          <w:rFonts w:ascii="Arial" w:hAnsi="Arial" w:cs="Arial"/>
        </w:rPr>
        <w:t xml:space="preserve"> </w:t>
      </w:r>
      <w:r w:rsidRPr="00E87017">
        <w:rPr>
          <w:rFonts w:ascii="Arial" w:hAnsi="Arial" w:cs="Arial"/>
        </w:rPr>
        <w:t xml:space="preserve">condizioni di incompatibilità previste dalle Disposizioni e Istruzioni per l’attuazione delle iniziative cofinanziate dai Fondi Strutturali europei 2014/2020, in particolare di: </w:t>
      </w:r>
    </w:p>
    <w:p w14:paraId="404240BE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8BA9B11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39DBBBD5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3DC1C05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4CFD4510" w14:textId="4B0F1BD7" w:rsidR="00B1383D" w:rsidRPr="008A4B48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2-Tabella di autovalutazione</w:t>
      </w:r>
      <w:r w:rsidR="008A4B48">
        <w:rPr>
          <w:rFonts w:ascii="Arial" w:hAnsi="Arial" w:cs="Arial"/>
          <w:b/>
          <w:bCs/>
          <w:i/>
          <w:iCs/>
          <w:color w:val="000000"/>
        </w:rPr>
        <w:t>;</w:t>
      </w:r>
    </w:p>
    <w:p w14:paraId="1DABF195" w14:textId="71B59C11" w:rsidR="008A4B48" w:rsidRPr="003D354F" w:rsidRDefault="008A4B48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Documenti indicati nella tabella di valutazione.</w:t>
      </w:r>
    </w:p>
    <w:p w14:paraId="2B4F6722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2034418B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0FC34232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50CF43B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058CCBE6" w14:textId="1759818A" w:rsidR="008A4B48" w:rsidRPr="00C45DC1" w:rsidRDefault="00A93CBD" w:rsidP="00C45DC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3C003D78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16DC8DED" w14:textId="77777777" w:rsidR="00C45DC1" w:rsidRDefault="00C45DC1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1E0E322D" w14:textId="0576DCC6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21A7BBAC" w14:textId="606DCB01" w:rsidR="00B1383D" w:rsidRPr="003D354F" w:rsidRDefault="00BF14E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4519F2">
        <w:rPr>
          <w:rFonts w:ascii="Arial" w:hAnsi="Arial" w:cs="Arial"/>
          <w:b/>
        </w:rPr>
        <w:t xml:space="preserve">    </w:t>
      </w:r>
      <w:r w:rsidR="00B1383D" w:rsidRPr="003D354F">
        <w:rPr>
          <w:rFonts w:ascii="Arial" w:hAnsi="Arial" w:cs="Arial"/>
          <w:color w:val="000000"/>
        </w:rPr>
        <w:t xml:space="preserve">La propria residenza </w:t>
      </w:r>
    </w:p>
    <w:p w14:paraId="3AD7685D" w14:textId="53F6A7A7" w:rsidR="00B1383D" w:rsidRPr="003D354F" w:rsidRDefault="00BF14E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6F2BCE">
        <w:rPr>
          <w:rFonts w:ascii="Arial" w:hAnsi="Arial" w:cs="Arial"/>
          <w:color w:val="000000"/>
        </w:rPr>
        <w:t xml:space="preserve"> </w:t>
      </w:r>
      <w:proofErr w:type="gramStart"/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</w:t>
      </w:r>
      <w:proofErr w:type="gramEnd"/>
      <w:r w:rsidR="00B1383D" w:rsidRPr="003D354F">
        <w:rPr>
          <w:rFonts w:ascii="Arial" w:hAnsi="Arial" w:cs="Arial"/>
          <w:color w:val="000000"/>
        </w:rPr>
        <w:t>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74CB7812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3CCA44E6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36C1F6DC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4A281E74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0251B64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2A98773D" w14:textId="3CE6031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 w:rsidR="004519F2">
        <w:rPr>
          <w:rFonts w:ascii="Arial" w:hAnsi="Arial" w:cs="Arial"/>
        </w:rPr>
        <w:t xml:space="preserve">   /   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="007517FE">
        <w:rPr>
          <w:rFonts w:ascii="Arial" w:hAnsi="Arial" w:cs="Arial"/>
        </w:rPr>
        <w:t xml:space="preserve">                                   </w:t>
      </w:r>
      <w:r w:rsidRPr="00715896">
        <w:rPr>
          <w:rFonts w:ascii="Arial" w:hAnsi="Arial" w:cs="Arial"/>
        </w:rPr>
        <w:t>Firma</w:t>
      </w:r>
      <w:r w:rsidR="007B2ADD">
        <w:rPr>
          <w:rFonts w:ascii="Arial" w:hAnsi="Arial" w:cs="Arial"/>
        </w:rPr>
        <w:tab/>
      </w:r>
    </w:p>
    <w:p w14:paraId="1DF494B9" w14:textId="5F116ECF" w:rsidR="007517FE" w:rsidRDefault="007517FE" w:rsidP="007517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14:paraId="36232392" w14:textId="60534F4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4C8A" w14:textId="77777777" w:rsidR="00E500E7" w:rsidRDefault="00E500E7" w:rsidP="000A1A17">
      <w:pPr>
        <w:spacing w:after="0" w:line="240" w:lineRule="auto"/>
      </w:pPr>
      <w:r>
        <w:separator/>
      </w:r>
    </w:p>
  </w:endnote>
  <w:endnote w:type="continuationSeparator" w:id="0">
    <w:p w14:paraId="356C4C16" w14:textId="77777777" w:rsidR="00E500E7" w:rsidRDefault="00E500E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4F2A" w14:textId="0D8E9154" w:rsidR="00BD74D7" w:rsidRPr="00A5155D" w:rsidRDefault="00BF14E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41660E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CB37" w14:textId="77777777" w:rsidR="00E500E7" w:rsidRDefault="00E500E7" w:rsidP="000A1A17">
      <w:pPr>
        <w:spacing w:after="0" w:line="240" w:lineRule="auto"/>
      </w:pPr>
      <w:r>
        <w:separator/>
      </w:r>
    </w:p>
  </w:footnote>
  <w:footnote w:type="continuationSeparator" w:id="0">
    <w:p w14:paraId="34183DF8" w14:textId="77777777" w:rsidR="00E500E7" w:rsidRDefault="00E500E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B2EA" w14:textId="77777777" w:rsidR="00BD74D7" w:rsidRDefault="00BD74D7">
    <w:pPr>
      <w:pStyle w:val="Intestazione"/>
    </w:pPr>
  </w:p>
  <w:p w14:paraId="2B02AE2D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6751">
    <w:abstractNumId w:val="7"/>
  </w:num>
  <w:num w:numId="2" w16cid:durableId="1237132290">
    <w:abstractNumId w:val="4"/>
  </w:num>
  <w:num w:numId="3" w16cid:durableId="2077699934">
    <w:abstractNumId w:val="2"/>
  </w:num>
  <w:num w:numId="4" w16cid:durableId="2006591639">
    <w:abstractNumId w:val="6"/>
  </w:num>
  <w:num w:numId="5" w16cid:durableId="1714891023">
    <w:abstractNumId w:val="1"/>
  </w:num>
  <w:num w:numId="6" w16cid:durableId="1252425265">
    <w:abstractNumId w:val="3"/>
  </w:num>
  <w:num w:numId="7" w16cid:durableId="1926189178">
    <w:abstractNumId w:val="5"/>
  </w:num>
  <w:num w:numId="8" w16cid:durableId="1642494007">
    <w:abstractNumId w:val="9"/>
  </w:num>
  <w:num w:numId="9" w16cid:durableId="203714799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20A05"/>
    <w:rsid w:val="000303CA"/>
    <w:rsid w:val="00033E0D"/>
    <w:rsid w:val="000341BE"/>
    <w:rsid w:val="00035950"/>
    <w:rsid w:val="00037340"/>
    <w:rsid w:val="00037984"/>
    <w:rsid w:val="00037AAD"/>
    <w:rsid w:val="00037AC4"/>
    <w:rsid w:val="00045E3A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427B7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1C2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6A1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2766"/>
    <w:rsid w:val="00353891"/>
    <w:rsid w:val="003549AA"/>
    <w:rsid w:val="0036047E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1660E"/>
    <w:rsid w:val="00425F6C"/>
    <w:rsid w:val="004479CD"/>
    <w:rsid w:val="004519F2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C6AD3"/>
    <w:rsid w:val="005D3FE7"/>
    <w:rsid w:val="005D58BC"/>
    <w:rsid w:val="005D6C53"/>
    <w:rsid w:val="005E7FEF"/>
    <w:rsid w:val="005F46FA"/>
    <w:rsid w:val="00601441"/>
    <w:rsid w:val="006034A8"/>
    <w:rsid w:val="00604048"/>
    <w:rsid w:val="006049B0"/>
    <w:rsid w:val="006120DC"/>
    <w:rsid w:val="0062078E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0851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C192E"/>
    <w:rsid w:val="006D4F1B"/>
    <w:rsid w:val="006D56E3"/>
    <w:rsid w:val="006D7B25"/>
    <w:rsid w:val="006E2AC3"/>
    <w:rsid w:val="006F2BCE"/>
    <w:rsid w:val="00715896"/>
    <w:rsid w:val="0072608E"/>
    <w:rsid w:val="00731F86"/>
    <w:rsid w:val="00732A31"/>
    <w:rsid w:val="007424E8"/>
    <w:rsid w:val="00743B25"/>
    <w:rsid w:val="007444F0"/>
    <w:rsid w:val="007517FE"/>
    <w:rsid w:val="007560B1"/>
    <w:rsid w:val="0075678E"/>
    <w:rsid w:val="00763A5D"/>
    <w:rsid w:val="00781BFA"/>
    <w:rsid w:val="007820FC"/>
    <w:rsid w:val="007856A3"/>
    <w:rsid w:val="00785F73"/>
    <w:rsid w:val="007911AB"/>
    <w:rsid w:val="00792B79"/>
    <w:rsid w:val="007B2ADD"/>
    <w:rsid w:val="007B320A"/>
    <w:rsid w:val="007C31BF"/>
    <w:rsid w:val="007C3A2D"/>
    <w:rsid w:val="007C52F4"/>
    <w:rsid w:val="007C5A65"/>
    <w:rsid w:val="007C65EF"/>
    <w:rsid w:val="007E7FD8"/>
    <w:rsid w:val="00800A2C"/>
    <w:rsid w:val="0080365D"/>
    <w:rsid w:val="00803E3B"/>
    <w:rsid w:val="00812B4C"/>
    <w:rsid w:val="00815F72"/>
    <w:rsid w:val="00820BAA"/>
    <w:rsid w:val="00830446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A4B48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43D8"/>
    <w:rsid w:val="00905957"/>
    <w:rsid w:val="00905B10"/>
    <w:rsid w:val="0090714D"/>
    <w:rsid w:val="00912DD7"/>
    <w:rsid w:val="009135AF"/>
    <w:rsid w:val="00913755"/>
    <w:rsid w:val="0092036B"/>
    <w:rsid w:val="0093072E"/>
    <w:rsid w:val="0094037F"/>
    <w:rsid w:val="0094595C"/>
    <w:rsid w:val="00952A6D"/>
    <w:rsid w:val="0096652D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9F77F5"/>
    <w:rsid w:val="00A00ED8"/>
    <w:rsid w:val="00A21FE1"/>
    <w:rsid w:val="00A33663"/>
    <w:rsid w:val="00A41488"/>
    <w:rsid w:val="00A45D9E"/>
    <w:rsid w:val="00A5155D"/>
    <w:rsid w:val="00A529DA"/>
    <w:rsid w:val="00A57090"/>
    <w:rsid w:val="00A6345A"/>
    <w:rsid w:val="00A65618"/>
    <w:rsid w:val="00A708D0"/>
    <w:rsid w:val="00A73386"/>
    <w:rsid w:val="00A853EC"/>
    <w:rsid w:val="00A932D8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2E4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14E0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45DC1"/>
    <w:rsid w:val="00C50326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34C3"/>
    <w:rsid w:val="00DF7D2D"/>
    <w:rsid w:val="00E048DB"/>
    <w:rsid w:val="00E04A1A"/>
    <w:rsid w:val="00E16EE5"/>
    <w:rsid w:val="00E2277A"/>
    <w:rsid w:val="00E236DF"/>
    <w:rsid w:val="00E36EDF"/>
    <w:rsid w:val="00E40456"/>
    <w:rsid w:val="00E500E7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1A66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D6B17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D88E"/>
  <w15:docId w15:val="{3FDD12AB-9505-444F-A505-DD0B8DE8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14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5</cp:revision>
  <cp:lastPrinted>2019-02-04T21:40:00Z</cp:lastPrinted>
  <dcterms:created xsi:type="dcterms:W3CDTF">2022-06-06T21:14:00Z</dcterms:created>
  <dcterms:modified xsi:type="dcterms:W3CDTF">2023-06-30T11:47:00Z</dcterms:modified>
</cp:coreProperties>
</file>