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A36" w14:textId="4E06DCDD" w:rsidR="00CB4F8C" w:rsidRPr="00BB4300" w:rsidRDefault="00CB4F8C" w:rsidP="00CB4F8C">
      <w:pPr>
        <w:pStyle w:val="Corpotesto"/>
        <w:ind w:right="49"/>
        <w:jc w:val="right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BB4300">
        <w:rPr>
          <w:rFonts w:ascii="Arial" w:hAnsi="Arial" w:cs="Arial"/>
          <w:b/>
          <w:bCs/>
          <w:sz w:val="26"/>
          <w:szCs w:val="26"/>
          <w:shd w:val="clear" w:color="auto" w:fill="FFFFFF"/>
        </w:rPr>
        <w:t>Allegato A</w:t>
      </w:r>
    </w:p>
    <w:p w14:paraId="45803001" w14:textId="77777777" w:rsidR="00CB4F8C" w:rsidRPr="00BB4300" w:rsidRDefault="00CB4F8C" w:rsidP="00CB4F8C">
      <w:pPr>
        <w:pStyle w:val="Corpotesto"/>
        <w:ind w:right="49"/>
        <w:jc w:val="right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7738A134" w14:textId="46A0FC71" w:rsidR="00667C7C" w:rsidRPr="00BB4300" w:rsidRDefault="00667C7C" w:rsidP="00CB4F8C">
      <w:pPr>
        <w:pStyle w:val="Corpotes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BB4300">
        <w:rPr>
          <w:rFonts w:ascii="Arial" w:hAnsi="Arial" w:cs="Arial"/>
          <w:b/>
          <w:bCs/>
          <w:sz w:val="24"/>
          <w:szCs w:val="24"/>
          <w:shd w:val="clear" w:color="auto" w:fill="FFFFFF"/>
        </w:rPr>
        <w:t>Azioni di prevenzione e contrasto alla dispersione scolastica (D.M. 170/2022)</w:t>
      </w:r>
    </w:p>
    <w:p w14:paraId="0B436953" w14:textId="7DC9F123" w:rsidR="00196CBD" w:rsidRPr="00BB4300" w:rsidRDefault="00973E45" w:rsidP="00196CBD">
      <w:pPr>
        <w:pStyle w:val="Corpotesto"/>
        <w:ind w:right="49"/>
        <w:jc w:val="both"/>
        <w:rPr>
          <w:rFonts w:ascii="Arial" w:hAnsi="Arial" w:cs="Arial"/>
          <w:b/>
        </w:rPr>
      </w:pPr>
      <w:r w:rsidRPr="00BB4300">
        <w:rPr>
          <w:rFonts w:ascii="Arial" w:hAnsi="Arial" w:cs="Arial"/>
          <w:b/>
          <w:sz w:val="24"/>
          <w:szCs w:val="24"/>
        </w:rPr>
        <w:t xml:space="preserve">Allegato </w:t>
      </w:r>
      <w:r w:rsidR="005B1B37" w:rsidRPr="00BB4300">
        <w:rPr>
          <w:rFonts w:ascii="Arial" w:hAnsi="Arial" w:cs="Arial"/>
          <w:b/>
          <w:sz w:val="24"/>
          <w:szCs w:val="24"/>
        </w:rPr>
        <w:t>A</w:t>
      </w:r>
      <w:r w:rsidR="001B503C" w:rsidRPr="00BB4300">
        <w:rPr>
          <w:rFonts w:ascii="Arial" w:hAnsi="Arial" w:cs="Arial"/>
          <w:b/>
          <w:sz w:val="24"/>
          <w:szCs w:val="24"/>
        </w:rPr>
        <w:t xml:space="preserve"> </w:t>
      </w:r>
      <w:r w:rsidR="00CB4F8C" w:rsidRPr="00BB4300">
        <w:rPr>
          <w:rFonts w:ascii="Arial" w:hAnsi="Arial" w:cs="Arial"/>
          <w:b/>
          <w:sz w:val="24"/>
          <w:szCs w:val="24"/>
        </w:rPr>
        <w:t>- I</w:t>
      </w:r>
      <w:r w:rsidR="001B503C" w:rsidRPr="00BB4300">
        <w:rPr>
          <w:rFonts w:ascii="Arial" w:hAnsi="Arial" w:cs="Arial"/>
          <w:b/>
          <w:sz w:val="24"/>
          <w:szCs w:val="24"/>
        </w:rPr>
        <w:t xml:space="preserve">stanza di </w:t>
      </w:r>
      <w:r w:rsidR="00667C7C" w:rsidRPr="00BB4300">
        <w:rPr>
          <w:rFonts w:ascii="Arial" w:hAnsi="Arial" w:cs="Arial"/>
          <w:b/>
          <w:sz w:val="24"/>
          <w:szCs w:val="24"/>
        </w:rPr>
        <w:t>adesione alla manifestazione d’interesse</w:t>
      </w:r>
      <w:r w:rsidR="0035618D">
        <w:rPr>
          <w:rFonts w:ascii="Arial" w:hAnsi="Arial" w:cs="Arial"/>
          <w:b/>
          <w:sz w:val="24"/>
          <w:szCs w:val="24"/>
        </w:rPr>
        <w:t xml:space="preserve"> del progetto </w:t>
      </w:r>
      <w:r w:rsidR="0035618D" w:rsidRPr="0035618D">
        <w:rPr>
          <w:rFonts w:ascii="Arial" w:hAnsi="Arial" w:cs="Arial"/>
          <w:b/>
          <w:sz w:val="24"/>
          <w:szCs w:val="24"/>
        </w:rPr>
        <w:t>Next Generation EU. Azioni di prevenzione e contrasto della dispersione scolastica (D.M. 170/2022)</w:t>
      </w:r>
      <w:r w:rsidR="0035618D">
        <w:rPr>
          <w:rFonts w:ascii="Arial" w:hAnsi="Arial" w:cs="Arial"/>
          <w:b/>
          <w:sz w:val="24"/>
          <w:szCs w:val="24"/>
        </w:rPr>
        <w:t xml:space="preserve">, </w:t>
      </w:r>
      <w:r w:rsidR="0035618D" w:rsidRPr="0035618D">
        <w:rPr>
          <w:rFonts w:ascii="Arial" w:hAnsi="Arial" w:cs="Arial"/>
          <w:b/>
          <w:sz w:val="24"/>
          <w:szCs w:val="24"/>
        </w:rPr>
        <w:t>M4C1I14-2022-981-P-11803</w:t>
      </w:r>
      <w:r w:rsidR="00595C92" w:rsidRPr="00BB4300">
        <w:rPr>
          <w:rFonts w:ascii="Arial" w:hAnsi="Arial" w:cs="Arial"/>
          <w:b/>
          <w:sz w:val="24"/>
          <w:szCs w:val="24"/>
        </w:rPr>
        <w:t xml:space="preserve"> </w:t>
      </w:r>
      <w:r w:rsidR="00196CBD" w:rsidRPr="00BB4300">
        <w:rPr>
          <w:rFonts w:ascii="Arial" w:hAnsi="Arial" w:cs="Arial"/>
          <w:b/>
          <w:sz w:val="24"/>
          <w:szCs w:val="24"/>
        </w:rPr>
        <w:t>“</w:t>
      </w:r>
      <w:r w:rsidR="00667C7C" w:rsidRPr="00BB4300">
        <w:rPr>
          <w:rFonts w:ascii="Arial" w:hAnsi="Arial" w:cs="Arial"/>
          <w:b/>
          <w:sz w:val="24"/>
          <w:szCs w:val="24"/>
          <w:shd w:val="clear" w:color="auto" w:fill="FFFFFF"/>
        </w:rPr>
        <w:t>Includere per non disperdersi</w:t>
      </w:r>
      <w:r w:rsidR="00667C7C" w:rsidRPr="00BB4300">
        <w:rPr>
          <w:rFonts w:ascii="Arial" w:hAnsi="Arial" w:cs="Arial"/>
          <w:b/>
          <w:shd w:val="clear" w:color="auto" w:fill="FFFFFF"/>
        </w:rPr>
        <w:t xml:space="preserve"> </w:t>
      </w:r>
      <w:r w:rsidR="00667C7C" w:rsidRPr="00BB4300">
        <w:rPr>
          <w:rFonts w:ascii="Arial" w:hAnsi="Arial" w:cs="Arial"/>
          <w:b/>
          <w:sz w:val="24"/>
          <w:szCs w:val="24"/>
          <w:shd w:val="clear" w:color="auto" w:fill="FFFFFF"/>
        </w:rPr>
        <w:t>ricercando il tempo perduto</w:t>
      </w:r>
      <w:r w:rsidR="00196CBD" w:rsidRPr="00BB4300">
        <w:rPr>
          <w:rFonts w:ascii="Arial" w:hAnsi="Arial" w:cs="Arial"/>
          <w:b/>
          <w:sz w:val="24"/>
          <w:szCs w:val="24"/>
        </w:rPr>
        <w:t>”</w:t>
      </w:r>
      <w:r w:rsidR="00CB4F8C" w:rsidRPr="00BB4300">
        <w:rPr>
          <w:rFonts w:ascii="Arial" w:hAnsi="Arial" w:cs="Arial"/>
          <w:b/>
        </w:rPr>
        <w:t xml:space="preserve"> - </w:t>
      </w:r>
    </w:p>
    <w:p w14:paraId="335C08ED" w14:textId="77777777" w:rsidR="00880C50" w:rsidRPr="00BB4300" w:rsidRDefault="009C3B41" w:rsidP="00880C50">
      <w:pPr>
        <w:rPr>
          <w:rFonts w:ascii="Times New Roman" w:hAnsi="Times New Roman"/>
          <w:sz w:val="24"/>
          <w:szCs w:val="24"/>
          <w:lang w:eastAsia="it-IT"/>
        </w:rPr>
      </w:pPr>
      <w:r w:rsidRPr="00BB4300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880C50" w:rsidRPr="00BB4300">
        <w:rPr>
          <w:rFonts w:ascii="Times New Roman" w:hAnsi="Times New Roman"/>
          <w:sz w:val="24"/>
          <w:szCs w:val="24"/>
          <w:lang w:eastAsia="it-IT"/>
        </w:rPr>
        <w:t>G24D22004080006</w:t>
      </w:r>
    </w:p>
    <w:p w14:paraId="2213585A" w14:textId="77777777" w:rsidR="00973E45" w:rsidRPr="00BB4300" w:rsidRDefault="00973E45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14:paraId="5B313AC0" w14:textId="77777777" w:rsidR="008D5B8D" w:rsidRPr="00BB4300" w:rsidRDefault="008D5B8D" w:rsidP="008D5B8D">
      <w:pPr>
        <w:jc w:val="right"/>
        <w:rPr>
          <w:rFonts w:ascii="Arial" w:hAnsi="Arial" w:cs="Arial"/>
          <w:b/>
        </w:rPr>
      </w:pPr>
      <w:r w:rsidRPr="00BB4300">
        <w:rPr>
          <w:rFonts w:ascii="Arial" w:hAnsi="Arial" w:cs="Arial"/>
          <w:b/>
        </w:rPr>
        <w:t>AL DIRIGENTE SCOLASTICO</w:t>
      </w:r>
    </w:p>
    <w:p w14:paraId="0AA7D196" w14:textId="77777777" w:rsidR="008D5B8D" w:rsidRPr="00BB4300" w:rsidRDefault="008D5B8D" w:rsidP="008D5B8D">
      <w:pPr>
        <w:jc w:val="right"/>
        <w:rPr>
          <w:rFonts w:ascii="Arial" w:hAnsi="Arial" w:cs="Arial"/>
          <w:b/>
        </w:rPr>
      </w:pPr>
      <w:r w:rsidRPr="00BB4300">
        <w:rPr>
          <w:rFonts w:ascii="Arial" w:hAnsi="Arial" w:cs="Arial"/>
          <w:b/>
        </w:rPr>
        <w:t xml:space="preserve">del </w:t>
      </w:r>
      <w:r w:rsidRPr="00BB4300">
        <w:rPr>
          <w:rFonts w:ascii="Arial" w:hAnsi="Arial" w:cs="Arial"/>
          <w:b/>
          <w:bCs/>
          <w:highlight w:val="lightGray"/>
        </w:rPr>
        <w:t>IIS IPSIA-ITI ACRI (CS)</w:t>
      </w:r>
    </w:p>
    <w:p w14:paraId="6320284E" w14:textId="729F2569" w:rsidR="00626E20" w:rsidRPr="00BB4300" w:rsidRDefault="008D5B8D" w:rsidP="00657169">
      <w:pPr>
        <w:pStyle w:val="Corpotesto"/>
        <w:ind w:right="49"/>
        <w:jc w:val="both"/>
        <w:rPr>
          <w:rFonts w:ascii="Arial" w:hAnsi="Arial" w:cs="Arial"/>
          <w:b/>
        </w:rPr>
      </w:pPr>
      <w:r w:rsidRPr="00BB4300">
        <w:rPr>
          <w:rFonts w:ascii="Arial" w:hAnsi="Arial" w:cs="Arial"/>
          <w:b/>
          <w:bCs/>
        </w:rPr>
        <w:t xml:space="preserve">Oggetto: DOMANDA DI </w:t>
      </w:r>
      <w:r w:rsidR="00457BC5" w:rsidRPr="00BB4300">
        <w:rPr>
          <w:rFonts w:ascii="Arial" w:hAnsi="Arial" w:cs="Arial"/>
          <w:b/>
          <w:bCs/>
        </w:rPr>
        <w:t>ADESIONE</w:t>
      </w:r>
      <w:r w:rsidR="009C3B41" w:rsidRPr="00BB4300">
        <w:rPr>
          <w:rFonts w:ascii="Arial" w:hAnsi="Arial" w:cs="Arial"/>
          <w:b/>
        </w:rPr>
        <w:t xml:space="preserve">  </w:t>
      </w:r>
    </w:p>
    <w:p w14:paraId="63B716BE" w14:textId="2792C197" w:rsidR="00657169" w:rsidRPr="00BB4300" w:rsidRDefault="00626E20" w:rsidP="00657169">
      <w:pPr>
        <w:pStyle w:val="Corpotesto"/>
        <w:ind w:right="49"/>
        <w:jc w:val="both"/>
        <w:rPr>
          <w:rFonts w:ascii="Times New Roman" w:hAnsi="Times New Roman"/>
          <w:b/>
          <w:sz w:val="24"/>
          <w:szCs w:val="24"/>
        </w:rPr>
      </w:pPr>
      <w:r w:rsidRPr="00BB4300">
        <w:rPr>
          <w:rFonts w:ascii="Times New Roman" w:hAnsi="Times New Roman"/>
          <w:b/>
          <w:sz w:val="24"/>
          <w:szCs w:val="24"/>
        </w:rPr>
        <w:t>“</w:t>
      </w:r>
      <w:r w:rsidR="00667C7C" w:rsidRPr="00BB4300">
        <w:rPr>
          <w:rFonts w:ascii="Times New Roman" w:hAnsi="Times New Roman"/>
          <w:b/>
          <w:sz w:val="24"/>
          <w:szCs w:val="24"/>
          <w:shd w:val="clear" w:color="auto" w:fill="FFFFFF"/>
        </w:rPr>
        <w:t>Includere per non disperdersi ricercando il tempo perduto</w:t>
      </w:r>
      <w:r w:rsidRPr="00BB4300">
        <w:rPr>
          <w:rFonts w:ascii="Times New Roman" w:hAnsi="Times New Roman"/>
          <w:b/>
          <w:sz w:val="24"/>
          <w:szCs w:val="24"/>
        </w:rPr>
        <w:t>”</w:t>
      </w:r>
    </w:p>
    <w:p w14:paraId="01F07222" w14:textId="4E91230E" w:rsidR="00657169" w:rsidRPr="00BB4300" w:rsidRDefault="00457BC5" w:rsidP="00626E20">
      <w:pPr>
        <w:pStyle w:val="Corpotesto"/>
        <w:ind w:right="49"/>
        <w:jc w:val="both"/>
        <w:rPr>
          <w:rFonts w:ascii="Arial" w:hAnsi="Arial" w:cs="Arial"/>
          <w:b/>
          <w:bCs/>
          <w:i/>
          <w:iCs/>
        </w:rPr>
      </w:pPr>
      <w:r w:rsidRPr="00BB4300">
        <w:rPr>
          <w:rFonts w:ascii="Arial" w:hAnsi="Arial" w:cs="Arial"/>
          <w:b/>
          <w:bCs/>
          <w:i/>
          <w:iCs/>
        </w:rPr>
        <w:t>FIGURE</w:t>
      </w:r>
      <w:r w:rsidR="009C3B41" w:rsidRPr="00BB4300">
        <w:rPr>
          <w:rFonts w:ascii="Arial" w:hAnsi="Arial" w:cs="Arial"/>
          <w:b/>
          <w:bCs/>
          <w:i/>
          <w:iCs/>
        </w:rPr>
        <w:t>:</w:t>
      </w:r>
    </w:p>
    <w:p w14:paraId="0057468A" w14:textId="75C7CC00" w:rsidR="00626E20" w:rsidRPr="00BB4300" w:rsidRDefault="000A4758" w:rsidP="00626E20">
      <w:pPr>
        <w:autoSpaceDE w:val="0"/>
        <w:autoSpaceDN w:val="0"/>
        <w:adjustRightInd w:val="0"/>
      </w:pPr>
      <w:r w:rsidRPr="00BB4300">
        <w:rPr>
          <w:rFonts w:ascii="Arial" w:hAnsi="Arial" w:cs="Arial"/>
          <w:b/>
          <w:bCs/>
          <w:i/>
          <w:iCs/>
          <w:sz w:val="32"/>
          <w:szCs w:val="32"/>
        </w:rPr>
        <w:t xml:space="preserve">□ </w:t>
      </w:r>
      <w:r w:rsidR="00457BC5" w:rsidRPr="00BB4300">
        <w:t>Orientatore</w:t>
      </w:r>
      <w:r w:rsidR="00626E20" w:rsidRPr="00BB4300">
        <w:t xml:space="preserve">         </w:t>
      </w:r>
      <w:r w:rsidR="00626E20" w:rsidRPr="00BB4300">
        <w:rPr>
          <w:rFonts w:ascii="Arial" w:hAnsi="Arial" w:cs="Arial"/>
          <w:b/>
          <w:bCs/>
          <w:i/>
          <w:iCs/>
          <w:sz w:val="32"/>
          <w:szCs w:val="32"/>
        </w:rPr>
        <w:t xml:space="preserve">□ </w:t>
      </w:r>
      <w:r w:rsidR="00457BC5" w:rsidRPr="00BB4300">
        <w:t>Team per prevenire la Dispersione scolastica</w:t>
      </w:r>
      <w:r w:rsidR="00626E20" w:rsidRPr="00BB4300">
        <w:t xml:space="preserve">       </w:t>
      </w:r>
    </w:p>
    <w:p w14:paraId="0CEA1011" w14:textId="77777777" w:rsidR="00457BC5" w:rsidRPr="00BB4300" w:rsidRDefault="00457BC5" w:rsidP="008D5B8D">
      <w:pPr>
        <w:spacing w:line="240" w:lineRule="auto"/>
        <w:jc w:val="both"/>
        <w:rPr>
          <w:rFonts w:ascii="Arial" w:hAnsi="Arial" w:cs="Arial"/>
        </w:rPr>
      </w:pPr>
    </w:p>
    <w:p w14:paraId="598DA8F1" w14:textId="77777777" w:rsidR="008D5B8D" w:rsidRPr="00BB4300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3B4AE97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9707A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7F0CA2C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CD665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DCCEE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FB75CC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E2FE2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3E1A4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830163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D92CE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9B553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2199B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11EC4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A3071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53AAE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D0974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47F7B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F857B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3EA7096" w14:textId="77777777" w:rsidR="008D5B8D" w:rsidRPr="00BB4300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0FC6DA5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3EE10D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2F090CF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42C85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0D0B1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7089B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60091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48DE5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86918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8A1E1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B24D9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56D0CC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951E91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C26F3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30DF2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EDBD0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79718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0667C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B2E7D0" w14:textId="77777777" w:rsidR="008D5B8D" w:rsidRPr="00BB4300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44E3F4D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C73F6D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27D1A5F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0D8EB5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CC9570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31D5D8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899A251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8F4BF9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066C63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1D00FF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014F9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B57646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2B338E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09BCBD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E6E41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BC95E63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736C47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B1D0F6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35F9C8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4D0AF59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BC67A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5BE0CD54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31E5AF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7454011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6B7AFAE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DB8872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40E35E8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03703D5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9AFAA4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8E2D83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74BC74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4F6E7B04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303A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10DE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0C86C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5C4C7" w14:textId="77777777" w:rsidR="008D5B8D" w:rsidRPr="00BB4300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87B651D" w14:textId="77777777" w:rsidR="008D5B8D" w:rsidRPr="00BB4300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2550F1D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0E2CE2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80C302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9FE44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04E2F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83E48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E34E8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49A84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C98DF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577B2C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1CFD0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230E2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E261C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CEF6E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E1BD7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2DC8F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83333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5AA0AB" w14:textId="77777777" w:rsidR="008D5B8D" w:rsidRPr="00BB4300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B4300" w14:paraId="3CF6C9C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8D2989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235865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A709AF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2A6D5E4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6DDE74B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568716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02D46E7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9F8FF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62FFC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FB483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F28E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A1BAA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81849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C93183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7D241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DE545C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57044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4BA36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C8AC8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90093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BE7013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30C5A9" w14:textId="77777777" w:rsidR="008D5B8D" w:rsidRPr="00BB4300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B4300" w14:paraId="265C40D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C1B9FF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AD489B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6B41A2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C30E09C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59EC4F0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A258C5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D861DB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2E676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4161D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5327E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2ECEF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C6B1D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A19CB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04D10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D398C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994D6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3B685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1DEDF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23E6D2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6FEE3DE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C9540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A988A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9A089A5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BB4300" w14:paraId="1A36FDF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ECD716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2A8577C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51000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7A2A1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AD744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525295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B9AC6B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64A70D5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186DD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14:paraId="543AE3A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3CD5A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DE8E1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FECBF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E3D65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A29B01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212F3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1CE6CA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CE986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B9195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0DA60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B7C8A6" w14:textId="77777777" w:rsidR="008D5B8D" w:rsidRPr="00BB4300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B4300" w14:paraId="3EBAC00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09986C8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B4300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7CD497D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D3317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1D419F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6B751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77B55E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75B1F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3909E7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3DAD1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266B2D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EA880B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720102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9DA2F6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818D2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1136E9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745A64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ABC8EB0" w14:textId="77777777" w:rsidR="008D5B8D" w:rsidRPr="00BB4300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663220" w14:textId="77777777" w:rsidR="00A6345A" w:rsidRPr="00BB4300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749DBE14" w14:textId="77777777" w:rsidR="00196CBD" w:rsidRPr="00BB4300" w:rsidRDefault="00196CBD" w:rsidP="00B1383D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6291F7E7" w14:textId="77777777" w:rsidR="00B1383D" w:rsidRPr="00BB4300" w:rsidRDefault="00B1383D" w:rsidP="00B1383D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B4300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DICHIARA</w:t>
      </w:r>
    </w:p>
    <w:p w14:paraId="14E055D4" w14:textId="77777777" w:rsidR="00B1383D" w:rsidRPr="00BB4300" w:rsidRDefault="00037AC4" w:rsidP="00B1383D">
      <w:pPr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S</w:t>
      </w:r>
      <w:r w:rsidR="00B1383D" w:rsidRPr="00BB4300">
        <w:rPr>
          <w:rFonts w:ascii="Arial" w:hAnsi="Arial" w:cs="Arial"/>
        </w:rPr>
        <w:t xml:space="preserve">otto la personale responsabilità di: </w:t>
      </w:r>
    </w:p>
    <w:p w14:paraId="7D49519F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 xml:space="preserve">essere in possesso della cittadinanza italiana o di uno degli Stati membri dell’Unione europea; </w:t>
      </w:r>
    </w:p>
    <w:p w14:paraId="00CD3607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 xml:space="preserve">godere dei diritti civili e politici; </w:t>
      </w:r>
    </w:p>
    <w:p w14:paraId="5B9E685C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71665A4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essere a conoscenza di non essere s</w:t>
      </w:r>
      <w:r w:rsidR="00A529DA" w:rsidRPr="00BB4300">
        <w:rPr>
          <w:rFonts w:ascii="Arial" w:hAnsi="Arial" w:cs="Arial"/>
        </w:rPr>
        <w:t>ottoposto a procedimenti penali;</w:t>
      </w:r>
    </w:p>
    <w:p w14:paraId="6146302C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essere in possesso dei requisiti essenziali previsti d</w:t>
      </w:r>
      <w:r w:rsidR="00A529DA" w:rsidRPr="00BB4300">
        <w:rPr>
          <w:rFonts w:ascii="Arial" w:hAnsi="Arial" w:cs="Arial"/>
        </w:rPr>
        <w:t>el presente avviso;</w:t>
      </w:r>
    </w:p>
    <w:p w14:paraId="5CB301E4" w14:textId="09087E3E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aver preso visione dell</w:t>
      </w:r>
      <w:r w:rsidR="00CB4F8C" w:rsidRPr="00BB4300">
        <w:rPr>
          <w:rFonts w:ascii="Arial" w:hAnsi="Arial" w:cs="Arial"/>
        </w:rPr>
        <w:t>a Manifestazione d’interesse</w:t>
      </w:r>
      <w:r w:rsidRPr="00BB4300">
        <w:rPr>
          <w:rFonts w:ascii="Arial" w:hAnsi="Arial" w:cs="Arial"/>
        </w:rPr>
        <w:t xml:space="preserve"> e di approvar</w:t>
      </w:r>
      <w:r w:rsidR="00A529DA" w:rsidRPr="00BB4300">
        <w:rPr>
          <w:rFonts w:ascii="Arial" w:hAnsi="Arial" w:cs="Arial"/>
        </w:rPr>
        <w:t>ne senza riserva ogni contenuto;</w:t>
      </w:r>
    </w:p>
    <w:p w14:paraId="5A5C75F9" w14:textId="77777777" w:rsidR="00A529DA" w:rsidRPr="00BB4300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</w:t>
      </w:r>
      <w:r w:rsidR="00037AC4" w:rsidRPr="00BB4300">
        <w:rPr>
          <w:rFonts w:ascii="Arial" w:hAnsi="Arial" w:cs="Arial"/>
        </w:rPr>
        <w:t>i essere consapevole che può anche non ri</w:t>
      </w:r>
      <w:r w:rsidRPr="00BB4300">
        <w:rPr>
          <w:rFonts w:ascii="Arial" w:hAnsi="Arial" w:cs="Arial"/>
        </w:rPr>
        <w:t>cevere alcun incarico/contratto;</w:t>
      </w:r>
    </w:p>
    <w:p w14:paraId="2826ABBF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di possedere titoli e competenze specifiche più adeguate a tratt</w:t>
      </w:r>
      <w:r w:rsidR="00A529DA" w:rsidRPr="00BB4300">
        <w:rPr>
          <w:rFonts w:ascii="Arial" w:hAnsi="Arial" w:cs="Arial"/>
        </w:rPr>
        <w:t>are i percorsi formativi scelti.</w:t>
      </w:r>
    </w:p>
    <w:p w14:paraId="6E979381" w14:textId="77777777" w:rsidR="00586BB4" w:rsidRPr="00BB4300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4802A2E4" w14:textId="77777777" w:rsidR="00E87017" w:rsidRPr="00BB4300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BB4300">
        <w:rPr>
          <w:rFonts w:ascii="Arial" w:hAnsi="Arial" w:cs="Arial"/>
          <w:b/>
        </w:rPr>
        <w:t>Dichiarazione di insussistenza di incompatibilità</w:t>
      </w:r>
    </w:p>
    <w:p w14:paraId="282FD561" w14:textId="427C77DF" w:rsidR="00E87017" w:rsidRPr="00BB4300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di non trovarsi in nessuna dell</w:t>
      </w:r>
      <w:r w:rsidR="00EE40D8" w:rsidRPr="00BB4300">
        <w:rPr>
          <w:rFonts w:ascii="Arial" w:hAnsi="Arial" w:cs="Arial"/>
        </w:rPr>
        <w:t>e</w:t>
      </w:r>
      <w:r w:rsidRPr="00BB4300">
        <w:rPr>
          <w:rFonts w:ascii="Arial" w:hAnsi="Arial" w:cs="Arial"/>
        </w:rPr>
        <w:t xml:space="preserve"> condizioni d</w:t>
      </w:r>
      <w:r w:rsidR="00196CBD" w:rsidRPr="00BB4300">
        <w:rPr>
          <w:rFonts w:ascii="Arial" w:hAnsi="Arial" w:cs="Arial"/>
        </w:rPr>
        <w:t>i incompatibilità previste dalla normativa vigente</w:t>
      </w:r>
      <w:r w:rsidRPr="00BB4300">
        <w:rPr>
          <w:rFonts w:ascii="Arial" w:hAnsi="Arial" w:cs="Arial"/>
        </w:rPr>
        <w:t xml:space="preserve">, in particolare: </w:t>
      </w:r>
    </w:p>
    <w:p w14:paraId="4E19A7D4" w14:textId="77777777" w:rsidR="00E87017" w:rsidRPr="00BB4300" w:rsidRDefault="00E87017" w:rsidP="00FB731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494855B1" w14:textId="77777777" w:rsidR="00E87017" w:rsidRPr="00BB4300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770C53CB" w14:textId="1DFD2843" w:rsidR="00B1383D" w:rsidRPr="00BB4300" w:rsidRDefault="00B1383D" w:rsidP="00E87017">
      <w:pPr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Come previsto dall</w:t>
      </w:r>
      <w:r w:rsidR="00CB4F8C" w:rsidRPr="00BB4300">
        <w:rPr>
          <w:rFonts w:ascii="Arial" w:hAnsi="Arial" w:cs="Arial"/>
        </w:rPr>
        <w:t xml:space="preserve">a </w:t>
      </w:r>
      <w:r w:rsidR="00BB4300" w:rsidRPr="00BB4300">
        <w:rPr>
          <w:rFonts w:ascii="Arial" w:hAnsi="Arial" w:cs="Arial"/>
        </w:rPr>
        <w:t>Manifestazione d’interesse</w:t>
      </w:r>
      <w:r w:rsidRPr="00BB4300">
        <w:rPr>
          <w:rFonts w:ascii="Arial" w:hAnsi="Arial" w:cs="Arial"/>
        </w:rPr>
        <w:t xml:space="preserve">, allega: </w:t>
      </w:r>
    </w:p>
    <w:p w14:paraId="2EF7938D" w14:textId="77777777" w:rsidR="00B1383D" w:rsidRPr="00BB4300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  <w:b/>
          <w:bCs/>
          <w:i/>
          <w:iCs/>
        </w:rPr>
        <w:t xml:space="preserve">copia di un documento di identità valido; </w:t>
      </w:r>
    </w:p>
    <w:p w14:paraId="6AE444FD" w14:textId="03A011AA" w:rsidR="00626E20" w:rsidRPr="00BB4300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  <w:b/>
          <w:bCs/>
          <w:i/>
          <w:iCs/>
        </w:rPr>
        <w:t>Curr</w:t>
      </w:r>
      <w:r w:rsidR="00457BC5" w:rsidRPr="00BB4300">
        <w:rPr>
          <w:rFonts w:ascii="Arial" w:hAnsi="Arial" w:cs="Arial"/>
          <w:b/>
          <w:bCs/>
          <w:i/>
          <w:iCs/>
        </w:rPr>
        <w:t>iculum Vitae in formato europeo</w:t>
      </w:r>
    </w:p>
    <w:p w14:paraId="36C2DE03" w14:textId="77777777" w:rsidR="00A93CBD" w:rsidRPr="00BB4300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B4300">
        <w:rPr>
          <w:rFonts w:ascii="Arial" w:hAnsi="Arial" w:cs="Arial"/>
        </w:rPr>
        <w:t>Dichiara, inoltre:</w:t>
      </w:r>
    </w:p>
    <w:p w14:paraId="6CCBD6FA" w14:textId="6A193149" w:rsidR="00B9387B" w:rsidRPr="00BB4300" w:rsidRDefault="00196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B4300">
        <w:rPr>
          <w:rFonts w:ascii="Arial" w:hAnsi="Arial" w:cs="Arial"/>
          <w:bCs/>
        </w:rPr>
        <w:t>di conoscere e saper usare l</w:t>
      </w:r>
      <w:r w:rsidR="0035618D">
        <w:rPr>
          <w:rFonts w:ascii="Arial" w:hAnsi="Arial" w:cs="Arial"/>
          <w:bCs/>
        </w:rPr>
        <w:t>a</w:t>
      </w:r>
      <w:r w:rsidRPr="00BB4300">
        <w:rPr>
          <w:rFonts w:ascii="Arial" w:hAnsi="Arial" w:cs="Arial"/>
          <w:bCs/>
        </w:rPr>
        <w:t xml:space="preserve"> piattaforma on line</w:t>
      </w:r>
      <w:r w:rsidR="0035618D">
        <w:rPr>
          <w:rFonts w:ascii="Arial" w:hAnsi="Arial" w:cs="Arial"/>
          <w:bCs/>
        </w:rPr>
        <w:t xml:space="preserve"> dedicata</w:t>
      </w:r>
      <w:r w:rsidRPr="00BB4300">
        <w:rPr>
          <w:rFonts w:ascii="Arial" w:hAnsi="Arial" w:cs="Arial"/>
          <w:bCs/>
        </w:rPr>
        <w:t>;</w:t>
      </w:r>
    </w:p>
    <w:p w14:paraId="6303365F" w14:textId="77777777" w:rsidR="00A93CBD" w:rsidRPr="00BB4300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di conoscere e di accettare le seguenti condizioni:</w:t>
      </w:r>
    </w:p>
    <w:p w14:paraId="0D49B69A" w14:textId="77777777" w:rsidR="00A93CBD" w:rsidRPr="00BB4300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BB4300">
        <w:rPr>
          <w:rFonts w:ascii="Arial" w:hAnsi="Arial" w:cs="Arial"/>
        </w:rPr>
        <w:t>e lo svolgimento delle attività;</w:t>
      </w:r>
    </w:p>
    <w:p w14:paraId="5FEEEE7C" w14:textId="77777777" w:rsidR="00A93CBD" w:rsidRPr="00BB4300" w:rsidRDefault="00196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</w:t>
      </w:r>
      <w:r w:rsidR="00DF7D2D" w:rsidRPr="00BB4300">
        <w:rPr>
          <w:rFonts w:ascii="Arial" w:hAnsi="Arial" w:cs="Arial"/>
        </w:rPr>
        <w:t>efini</w:t>
      </w:r>
      <w:r w:rsidRPr="00BB4300">
        <w:rPr>
          <w:rFonts w:ascii="Arial" w:hAnsi="Arial" w:cs="Arial"/>
        </w:rPr>
        <w:t xml:space="preserve">re </w:t>
      </w:r>
      <w:r w:rsidR="00A93CBD" w:rsidRPr="00BB4300">
        <w:rPr>
          <w:rFonts w:ascii="Arial" w:hAnsi="Arial" w:cs="Arial"/>
        </w:rPr>
        <w:t xml:space="preserve">la programmazione didattica delle attività </w:t>
      </w:r>
      <w:r w:rsidR="00DF7D2D" w:rsidRPr="00BB4300">
        <w:rPr>
          <w:rFonts w:ascii="Arial" w:hAnsi="Arial" w:cs="Arial"/>
        </w:rPr>
        <w:t>e</w:t>
      </w:r>
      <w:r w:rsidR="00A93CBD" w:rsidRPr="00BB4300">
        <w:rPr>
          <w:rFonts w:ascii="Arial" w:hAnsi="Arial" w:cs="Arial"/>
        </w:rPr>
        <w:t xml:space="preserve"> dei te</w:t>
      </w:r>
      <w:r w:rsidR="00E87017" w:rsidRPr="00BB4300">
        <w:rPr>
          <w:rFonts w:ascii="Arial" w:hAnsi="Arial" w:cs="Arial"/>
        </w:rPr>
        <w:t>st di valutazione della stessa;</w:t>
      </w:r>
    </w:p>
    <w:p w14:paraId="6EA37770" w14:textId="7C63E60F" w:rsidR="00A93CBD" w:rsidRPr="00BB4300" w:rsidRDefault="00CB4F8C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C</w:t>
      </w:r>
      <w:r w:rsidR="00A93CBD" w:rsidRPr="00BB4300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BB4300">
        <w:rPr>
          <w:rFonts w:ascii="Arial" w:hAnsi="Arial" w:cs="Arial"/>
        </w:rPr>
        <w:t>;</w:t>
      </w:r>
    </w:p>
    <w:p w14:paraId="1029FF66" w14:textId="77777777" w:rsidR="00A93CBD" w:rsidRPr="00BB4300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Svolgere le attività didattiche nei Plessi dell’Istituto</w:t>
      </w:r>
      <w:r w:rsidR="00E87017" w:rsidRPr="00BB4300">
        <w:rPr>
          <w:rFonts w:ascii="Arial" w:hAnsi="Arial" w:cs="Arial"/>
        </w:rPr>
        <w:t>;</w:t>
      </w:r>
    </w:p>
    <w:p w14:paraId="6F7E9CC0" w14:textId="77777777" w:rsidR="00CB4F8C" w:rsidRPr="00BB4300" w:rsidRDefault="00A93CBD" w:rsidP="00CB4F8C">
      <w:pPr>
        <w:numPr>
          <w:ilvl w:val="1"/>
          <w:numId w:val="2"/>
        </w:numPr>
        <w:tabs>
          <w:tab w:val="clear" w:pos="1440"/>
          <w:tab w:val="num" w:pos="567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bCs/>
        </w:rPr>
      </w:pPr>
      <w:r w:rsidRPr="00BB4300">
        <w:rPr>
          <w:rFonts w:ascii="Arial" w:hAnsi="Arial" w:cs="Arial"/>
        </w:rPr>
        <w:t>Redigere e consegnare, a fine attività, su apposito modello, la relazione sul lavoro svolto</w:t>
      </w:r>
    </w:p>
    <w:p w14:paraId="386706FF" w14:textId="56E021D4" w:rsidR="00CB4F8C" w:rsidRPr="00BB4300" w:rsidRDefault="00CB4F8C" w:rsidP="00CB4F8C">
      <w:pPr>
        <w:numPr>
          <w:ilvl w:val="1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bCs/>
        </w:rPr>
      </w:pPr>
      <w:r w:rsidRPr="00BB4300">
        <w:rPr>
          <w:rFonts w:ascii="Arial" w:hAnsi="Arial" w:cs="Arial"/>
          <w:b/>
          <w:bCs/>
        </w:rPr>
        <w:t>I compiti dell’incarico saranno esplicitati nel dettaglio con il decreto di incarico.</w:t>
      </w:r>
    </w:p>
    <w:p w14:paraId="0C691C27" w14:textId="77777777" w:rsidR="00CB4F8C" w:rsidRPr="00BB4300" w:rsidRDefault="00CB4F8C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</w:rPr>
      </w:pPr>
    </w:p>
    <w:p w14:paraId="07590CC8" w14:textId="713A4ED8" w:rsidR="00B1383D" w:rsidRPr="00BB4300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Elegge come domicilio per le comunicazioni relative all</w:t>
      </w:r>
      <w:r w:rsidR="00BB4300">
        <w:rPr>
          <w:rFonts w:ascii="Arial" w:hAnsi="Arial" w:cs="Arial"/>
        </w:rPr>
        <w:t>’individuazione</w:t>
      </w:r>
      <w:r w:rsidRPr="00BB4300">
        <w:rPr>
          <w:rFonts w:ascii="Arial" w:hAnsi="Arial" w:cs="Arial"/>
        </w:rPr>
        <w:t xml:space="preserve">: </w:t>
      </w:r>
    </w:p>
    <w:p w14:paraId="7E4C0DE6" w14:textId="77777777" w:rsidR="00B1383D" w:rsidRPr="00BB4300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</w:rPr>
      </w:pPr>
      <w:r w:rsidRPr="00BB4300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BB4300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B4300">
        <w:rPr>
          <w:rFonts w:ascii="Arial" w:hAnsi="Arial" w:cs="Arial"/>
          <w:b/>
        </w:rPr>
        <w:fldChar w:fldCharType="end"/>
      </w:r>
      <w:r w:rsidR="00B1383D" w:rsidRPr="00BB4300">
        <w:rPr>
          <w:rFonts w:ascii="Arial" w:hAnsi="Arial" w:cs="Arial"/>
        </w:rPr>
        <w:t xml:space="preserve"> La propria residenza </w:t>
      </w:r>
    </w:p>
    <w:p w14:paraId="46BE2811" w14:textId="000DED08" w:rsidR="00B1383D" w:rsidRPr="00BB4300" w:rsidRDefault="000A7554" w:rsidP="0016298B">
      <w:pPr>
        <w:pStyle w:val="Paragrafoelenco"/>
        <w:ind w:left="284"/>
        <w:jc w:val="both"/>
        <w:rPr>
          <w:rFonts w:ascii="Arial" w:hAnsi="Arial" w:cs="Arial"/>
        </w:rPr>
      </w:pPr>
      <w:r w:rsidRPr="00BB4300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BB4300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BB4300">
        <w:rPr>
          <w:rFonts w:ascii="Arial" w:hAnsi="Arial" w:cs="Arial"/>
          <w:b/>
        </w:rPr>
        <w:fldChar w:fldCharType="end"/>
      </w:r>
      <w:r w:rsidR="00B1383D" w:rsidRPr="00BB4300">
        <w:rPr>
          <w:rFonts w:ascii="Arial" w:hAnsi="Arial" w:cs="Arial"/>
        </w:rPr>
        <w:t xml:space="preserve"> altr</w:t>
      </w:r>
      <w:r w:rsidR="00A529DA" w:rsidRPr="00BB4300">
        <w:rPr>
          <w:rFonts w:ascii="Arial" w:hAnsi="Arial" w:cs="Arial"/>
        </w:rPr>
        <w:t>o</w:t>
      </w:r>
      <w:r w:rsidR="003338F0">
        <w:rPr>
          <w:rFonts w:ascii="Arial" w:hAnsi="Arial" w:cs="Arial"/>
        </w:rPr>
        <w:t xml:space="preserve"> </w:t>
      </w:r>
      <w:proofErr w:type="gramStart"/>
      <w:r w:rsidR="0016298B" w:rsidRPr="00BB4300">
        <w:rPr>
          <w:rFonts w:ascii="Arial" w:hAnsi="Arial" w:cs="Arial"/>
        </w:rPr>
        <w:t>domicilio</w:t>
      </w:r>
      <w:r w:rsidR="00B1383D" w:rsidRPr="00BB4300">
        <w:rPr>
          <w:rFonts w:ascii="Arial" w:hAnsi="Arial" w:cs="Arial"/>
        </w:rPr>
        <w:t>:_</w:t>
      </w:r>
      <w:proofErr w:type="gramEnd"/>
      <w:r w:rsidR="00B1383D" w:rsidRPr="00BB4300">
        <w:rPr>
          <w:rFonts w:ascii="Arial" w:hAnsi="Arial" w:cs="Arial"/>
        </w:rPr>
        <w:t>_______________________</w:t>
      </w:r>
      <w:r w:rsidR="0016298B" w:rsidRPr="00BB4300">
        <w:rPr>
          <w:rFonts w:ascii="Arial" w:hAnsi="Arial" w:cs="Arial"/>
        </w:rPr>
        <w:t>_________</w:t>
      </w:r>
      <w:r w:rsidR="00B1383D" w:rsidRPr="00BB4300">
        <w:rPr>
          <w:rFonts w:ascii="Arial" w:hAnsi="Arial" w:cs="Arial"/>
        </w:rPr>
        <w:t>_______________________</w:t>
      </w:r>
    </w:p>
    <w:p w14:paraId="0813E33B" w14:textId="77777777" w:rsidR="00B1383D" w:rsidRPr="00BB4300" w:rsidRDefault="00B1383D" w:rsidP="00FC4C6A">
      <w:pPr>
        <w:pStyle w:val="Paragrafoelenco"/>
        <w:jc w:val="both"/>
        <w:rPr>
          <w:rFonts w:ascii="Arial" w:hAnsi="Arial" w:cs="Arial"/>
        </w:rPr>
      </w:pPr>
    </w:p>
    <w:p w14:paraId="7E00F3BF" w14:textId="77777777" w:rsidR="00B1383D" w:rsidRPr="00BB4300" w:rsidRDefault="00B1383D" w:rsidP="00E87017">
      <w:pPr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0593D1C3" w14:textId="77777777" w:rsidR="00B1383D" w:rsidRPr="00BB4300" w:rsidRDefault="00B1383D" w:rsidP="0016298B">
      <w:pPr>
        <w:ind w:left="284"/>
        <w:jc w:val="center"/>
        <w:rPr>
          <w:rFonts w:ascii="Arial" w:hAnsi="Arial" w:cs="Arial"/>
        </w:rPr>
      </w:pPr>
      <w:r w:rsidRPr="00BB4300">
        <w:rPr>
          <w:rFonts w:ascii="Arial" w:hAnsi="Arial" w:cs="Arial"/>
          <w:b/>
          <w:bCs/>
          <w:i/>
          <w:iCs/>
        </w:rPr>
        <w:t>AUTORIZZA</w:t>
      </w:r>
    </w:p>
    <w:p w14:paraId="12E2E48F" w14:textId="77777777" w:rsidR="0016298B" w:rsidRPr="00BB4300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lastRenderedPageBreak/>
        <w:t>L’Istituto IIS IPSIA-ITI ACRI (CS)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566F6B3" w14:textId="77777777" w:rsidR="00586BB4" w:rsidRPr="00BB4300" w:rsidRDefault="00586BB4" w:rsidP="0016298B">
      <w:pPr>
        <w:ind w:left="360"/>
        <w:jc w:val="both"/>
        <w:rPr>
          <w:rFonts w:ascii="Arial" w:hAnsi="Arial" w:cs="Arial"/>
        </w:rPr>
      </w:pPr>
    </w:p>
    <w:p w14:paraId="7A130611" w14:textId="77777777" w:rsidR="0016298B" w:rsidRPr="00BB4300" w:rsidRDefault="0016298B" w:rsidP="0016298B">
      <w:pPr>
        <w:ind w:left="360"/>
        <w:jc w:val="both"/>
        <w:rPr>
          <w:rFonts w:ascii="Arial" w:hAnsi="Arial" w:cs="Arial"/>
        </w:rPr>
      </w:pPr>
      <w:r w:rsidRPr="00BB4300">
        <w:rPr>
          <w:rFonts w:ascii="Arial" w:hAnsi="Arial" w:cs="Arial"/>
        </w:rPr>
        <w:t>Data</w:t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</w:r>
      <w:r w:rsidRPr="00BB4300">
        <w:rPr>
          <w:rFonts w:ascii="Arial" w:hAnsi="Arial" w:cs="Arial"/>
        </w:rPr>
        <w:tab/>
        <w:t>Firma</w:t>
      </w:r>
      <w:r w:rsidRPr="00BB4300">
        <w:rPr>
          <w:rFonts w:ascii="Arial" w:hAnsi="Arial" w:cs="Arial"/>
        </w:rPr>
        <w:tab/>
        <w:t>___________________________</w:t>
      </w:r>
    </w:p>
    <w:p w14:paraId="46DCC099" w14:textId="77777777" w:rsidR="00A57090" w:rsidRPr="00BB4300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B430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E1FD" w14:textId="77777777" w:rsidR="00A55B87" w:rsidRDefault="00A55B87" w:rsidP="000A1A17">
      <w:pPr>
        <w:spacing w:after="0" w:line="240" w:lineRule="auto"/>
      </w:pPr>
      <w:r>
        <w:separator/>
      </w:r>
    </w:p>
  </w:endnote>
  <w:endnote w:type="continuationSeparator" w:id="0">
    <w:p w14:paraId="256CF634" w14:textId="77777777" w:rsidR="00A55B87" w:rsidRDefault="00A55B87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1076" w14:textId="43596C44"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338F0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C343" w14:textId="77777777" w:rsidR="00A55B87" w:rsidRDefault="00A55B87" w:rsidP="000A1A17">
      <w:pPr>
        <w:spacing w:after="0" w:line="240" w:lineRule="auto"/>
      </w:pPr>
      <w:r>
        <w:separator/>
      </w:r>
    </w:p>
  </w:footnote>
  <w:footnote w:type="continuationSeparator" w:id="0">
    <w:p w14:paraId="04A51960" w14:textId="77777777" w:rsidR="00A55B87" w:rsidRDefault="00A55B87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0519" w14:textId="77777777" w:rsidR="00BD74D7" w:rsidRDefault="00BD74D7">
    <w:pPr>
      <w:pStyle w:val="Intestazione"/>
    </w:pPr>
  </w:p>
  <w:p w14:paraId="700B4414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4E2A47"/>
    <w:multiLevelType w:val="hybridMultilevel"/>
    <w:tmpl w:val="3C305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0345D"/>
    <w:multiLevelType w:val="hybridMultilevel"/>
    <w:tmpl w:val="781E72AE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525474">
    <w:abstractNumId w:val="8"/>
  </w:num>
  <w:num w:numId="2" w16cid:durableId="889610970">
    <w:abstractNumId w:val="5"/>
  </w:num>
  <w:num w:numId="3" w16cid:durableId="2027050623">
    <w:abstractNumId w:val="3"/>
  </w:num>
  <w:num w:numId="4" w16cid:durableId="1010841089">
    <w:abstractNumId w:val="7"/>
  </w:num>
  <w:num w:numId="5" w16cid:durableId="1031301832">
    <w:abstractNumId w:val="1"/>
  </w:num>
  <w:num w:numId="6" w16cid:durableId="942763884">
    <w:abstractNumId w:val="4"/>
  </w:num>
  <w:num w:numId="7" w16cid:durableId="435827125">
    <w:abstractNumId w:val="6"/>
  </w:num>
  <w:num w:numId="8" w16cid:durableId="89400144">
    <w:abstractNumId w:val="10"/>
  </w:num>
  <w:num w:numId="9" w16cid:durableId="514075736">
    <w:abstractNumId w:val="9"/>
  </w:num>
  <w:num w:numId="10" w16cid:durableId="138487090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3646E"/>
    <w:rsid w:val="00151700"/>
    <w:rsid w:val="001568A3"/>
    <w:rsid w:val="00157D56"/>
    <w:rsid w:val="00160526"/>
    <w:rsid w:val="0016298B"/>
    <w:rsid w:val="0018554E"/>
    <w:rsid w:val="001871AC"/>
    <w:rsid w:val="00196CBD"/>
    <w:rsid w:val="001A0065"/>
    <w:rsid w:val="001A0202"/>
    <w:rsid w:val="001A245E"/>
    <w:rsid w:val="001B503C"/>
    <w:rsid w:val="001B54C1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5F9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0888"/>
    <w:rsid w:val="002D4A02"/>
    <w:rsid w:val="002D6B67"/>
    <w:rsid w:val="0030005C"/>
    <w:rsid w:val="00300EB4"/>
    <w:rsid w:val="0030298B"/>
    <w:rsid w:val="00304EBA"/>
    <w:rsid w:val="0032427D"/>
    <w:rsid w:val="003338F0"/>
    <w:rsid w:val="00334852"/>
    <w:rsid w:val="003438BA"/>
    <w:rsid w:val="0034588E"/>
    <w:rsid w:val="003479E8"/>
    <w:rsid w:val="003549AA"/>
    <w:rsid w:val="0035618D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57BC5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1B37"/>
    <w:rsid w:val="005B2204"/>
    <w:rsid w:val="005B43F1"/>
    <w:rsid w:val="005B5C87"/>
    <w:rsid w:val="005C0347"/>
    <w:rsid w:val="005C0BD0"/>
    <w:rsid w:val="005C5F6E"/>
    <w:rsid w:val="005D3FE7"/>
    <w:rsid w:val="005D5685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26E20"/>
    <w:rsid w:val="00630B25"/>
    <w:rsid w:val="006441D1"/>
    <w:rsid w:val="00654E11"/>
    <w:rsid w:val="00655E5F"/>
    <w:rsid w:val="00657169"/>
    <w:rsid w:val="006625DE"/>
    <w:rsid w:val="00666A7E"/>
    <w:rsid w:val="00667C7C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80C50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B41F7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5B87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70A9A"/>
    <w:rsid w:val="00B819DF"/>
    <w:rsid w:val="00B919C1"/>
    <w:rsid w:val="00B91E5D"/>
    <w:rsid w:val="00B9387B"/>
    <w:rsid w:val="00BA2BCE"/>
    <w:rsid w:val="00BA3F4A"/>
    <w:rsid w:val="00BA6DD2"/>
    <w:rsid w:val="00BA78E4"/>
    <w:rsid w:val="00BB4300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1457E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4F8C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23AB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40D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31D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A39DD"/>
  <w15:docId w15:val="{63CE3C6B-20EC-4FCA-BF9B-2057A59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3</TotalTime>
  <Pages>3</Pages>
  <Words>603</Words>
  <Characters>3799</Characters>
  <Application>Microsoft Office Word</Application>
  <DocSecurity>0</DocSecurity>
  <Lines>75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2</cp:revision>
  <cp:lastPrinted>2019-02-04T21:40:00Z</cp:lastPrinted>
  <dcterms:created xsi:type="dcterms:W3CDTF">2023-06-30T07:49:00Z</dcterms:created>
  <dcterms:modified xsi:type="dcterms:W3CDTF">2023-06-30T07:49:00Z</dcterms:modified>
</cp:coreProperties>
</file>