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4FF3" w14:textId="10FF23F4" w:rsidR="00DD5456" w:rsidRDefault="0032131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</w:t>
      </w:r>
      <w:r w:rsidR="00973E45" w:rsidRPr="003D354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-  I</w:t>
      </w:r>
      <w:r w:rsidR="001B503C" w:rsidRPr="003D354F">
        <w:rPr>
          <w:rFonts w:ascii="Arial" w:hAnsi="Arial" w:cs="Arial"/>
          <w:b/>
        </w:rPr>
        <w:t>stanza di partecipazione</w:t>
      </w:r>
      <w:r w:rsidR="00595C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formazione sulla sicurezza PCTOa.s. 202</w:t>
      </w:r>
      <w:r w:rsidR="003C302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 w:rsidR="003C302F">
        <w:rPr>
          <w:rFonts w:ascii="Arial" w:hAnsi="Arial" w:cs="Arial"/>
          <w:b/>
        </w:rPr>
        <w:t>4</w:t>
      </w:r>
    </w:p>
    <w:p w14:paraId="36880488" w14:textId="77777777" w:rsidR="0032131D" w:rsidRDefault="0032131D" w:rsidP="008D5B8D">
      <w:pPr>
        <w:jc w:val="right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</w:p>
    <w:p w14:paraId="1B22946C" w14:textId="77777777" w:rsidR="008D5B8D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18A4C3DC" w14:textId="6EC10E39" w:rsidR="0032131D" w:rsidRPr="00715896" w:rsidRDefault="0032131D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IIS IPSIA-ITI ACRI (CS)</w:t>
      </w:r>
    </w:p>
    <w:p w14:paraId="03FA937C" w14:textId="25D5F05E" w:rsidR="000A4758" w:rsidRPr="00C84359" w:rsidRDefault="008D5B8D" w:rsidP="00C84359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131D">
        <w:rPr>
          <w:rFonts w:ascii="Arial" w:hAnsi="Arial" w:cs="Arial"/>
          <w:b/>
          <w:bCs/>
          <w:i/>
          <w:iCs/>
          <w:color w:val="000000"/>
        </w:rPr>
        <w:t>Formazione sulla sicurezza alunni PCTO A.S. 202</w:t>
      </w:r>
      <w:r w:rsidR="003C302F">
        <w:rPr>
          <w:rFonts w:ascii="Arial" w:hAnsi="Arial" w:cs="Arial"/>
          <w:b/>
          <w:bCs/>
          <w:i/>
          <w:iCs/>
          <w:color w:val="000000"/>
        </w:rPr>
        <w:t>3</w:t>
      </w:r>
      <w:r w:rsidR="0032131D">
        <w:rPr>
          <w:rFonts w:ascii="Arial" w:hAnsi="Arial" w:cs="Arial"/>
          <w:b/>
          <w:bCs/>
          <w:i/>
          <w:iCs/>
          <w:color w:val="000000"/>
        </w:rPr>
        <w:t>-202</w:t>
      </w:r>
      <w:r w:rsidR="003C302F">
        <w:rPr>
          <w:rFonts w:ascii="Arial" w:hAnsi="Arial" w:cs="Arial"/>
          <w:b/>
          <w:bCs/>
          <w:i/>
          <w:iCs/>
          <w:color w:val="000000"/>
        </w:rPr>
        <w:t>4</w:t>
      </w:r>
    </w:p>
    <w:p w14:paraId="3EF8B73E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69A8C07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51FAE5D3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3BCA29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4F9E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6712C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B5C7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B05C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CF80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80AC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74DE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784A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CC3B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F7E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8590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0884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C9B9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E8B5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8012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5970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3EEA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6B6753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F0581D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BB8A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5B1FB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FDEB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3030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B483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19B0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9B36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8BCC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3605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90C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7DEC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ECFF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00EE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DD16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4A8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34D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3FAE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53E44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F16CB0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A68A4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B6F10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EE8A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6F1E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EC8E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2C77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F3FB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0700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4AE27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29602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65A56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AA4F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BC95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C7A3D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E50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7881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18EB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78A53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BFA568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65F8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6E04E78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339AC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C4E79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FF60B1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1331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6EB45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608B79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7AA6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0A15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92B8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A973C4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052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79D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4B6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674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DD742CE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B5A2D6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2A9B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BA2F0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E693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ACB2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5182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E2E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299B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7D9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6A47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33E8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7DAE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9517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BAB8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6C9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7D11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DED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8C110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45B3BA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176CA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53DE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A537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0CFAC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C4EFF1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FE185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DF865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6BD2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774D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DE0D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C9B7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4B1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6D95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FBA0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5323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8769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D43F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97E0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7AC0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2CDD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299B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9D70E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280F83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00E2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91045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5546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C0855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BB131F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CC84F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5BA15C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5DA0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EEBB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9189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4ED6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8E7F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62E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32E2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38C4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4DF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9B3A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26F2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2ABD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6B015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3C1C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19BE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5E64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3ED6370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3EF47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D9B69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3837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673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32E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41FE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0910D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725F96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D886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EA0B7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9D4E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CE71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F03C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3EB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E40B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80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05B2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9C29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01CA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498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6DE195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6EACA6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801E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4B1AA3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08797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2831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F75E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EAF8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4C89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3CA6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BCAD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45C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185A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5BF1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4B79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7306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91D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5CCD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393D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86443E3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98D2D36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180C50FA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2B8B50E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1AAC603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1F4598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61B5C5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12B18C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405BAB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17C3083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01DD24F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319F55F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15E6FABB" w14:textId="59444112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887EF9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</w:t>
      </w:r>
      <w:r w:rsidR="0032131D">
        <w:rPr>
          <w:rFonts w:ascii="Arial" w:hAnsi="Arial" w:cs="Arial"/>
        </w:rPr>
        <w:t>formazione sicurezza alunni PCTO a.s. 202</w:t>
      </w:r>
      <w:r w:rsidR="003C302F">
        <w:rPr>
          <w:rFonts w:ascii="Arial" w:hAnsi="Arial" w:cs="Arial"/>
        </w:rPr>
        <w:t>3</w:t>
      </w:r>
      <w:r w:rsidR="0032131D">
        <w:rPr>
          <w:rFonts w:ascii="Arial" w:hAnsi="Arial" w:cs="Arial"/>
        </w:rPr>
        <w:t>-202</w:t>
      </w:r>
      <w:r w:rsidR="003C302F">
        <w:rPr>
          <w:rFonts w:ascii="Arial" w:hAnsi="Arial" w:cs="Arial"/>
        </w:rPr>
        <w:t>4</w:t>
      </w:r>
      <w:r w:rsidR="0032131D">
        <w:rPr>
          <w:rFonts w:ascii="Arial" w:hAnsi="Arial" w:cs="Arial"/>
        </w:rPr>
        <w:t>.</w:t>
      </w:r>
    </w:p>
    <w:p w14:paraId="592D9AC5" w14:textId="77777777" w:rsidR="0032131D" w:rsidRDefault="0032131D" w:rsidP="00E87017">
      <w:pPr>
        <w:jc w:val="both"/>
        <w:rPr>
          <w:rFonts w:ascii="Arial" w:hAnsi="Arial" w:cs="Arial"/>
          <w:color w:val="000000"/>
        </w:rPr>
      </w:pPr>
    </w:p>
    <w:p w14:paraId="4597694F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CAFCB3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F1332A6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</w:t>
      </w:r>
      <w:r w:rsidR="0032131D">
        <w:rPr>
          <w:rFonts w:ascii="Arial" w:hAnsi="Arial" w:cs="Arial"/>
          <w:b/>
          <w:bCs/>
          <w:i/>
          <w:iCs/>
          <w:color w:val="000000"/>
        </w:rPr>
        <w:t>dei titoli valutati di cui all’A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llegato 2-Tabella di autovalutazione. </w:t>
      </w:r>
    </w:p>
    <w:p w14:paraId="7E8B034F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60AFB51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E58119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73A7AC6A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</w:t>
      </w:r>
      <w:r w:rsidR="0032131D">
        <w:rPr>
          <w:rFonts w:ascii="Arial" w:hAnsi="Arial" w:cs="Arial"/>
        </w:rPr>
        <w:t>gere le attività didattiche in presenza ne</w:t>
      </w:r>
      <w:r w:rsidRPr="003D354F">
        <w:rPr>
          <w:rFonts w:ascii="Arial" w:hAnsi="Arial" w:cs="Arial"/>
        </w:rPr>
        <w:t>I</w:t>
      </w:r>
      <w:r w:rsidR="0032131D">
        <w:rPr>
          <w:rFonts w:ascii="Arial" w:hAnsi="Arial" w:cs="Arial"/>
        </w:rPr>
        <w:t>l’</w:t>
      </w:r>
      <w:r w:rsidR="00887EF9">
        <w:rPr>
          <w:rFonts w:ascii="Arial" w:hAnsi="Arial" w:cs="Arial"/>
        </w:rPr>
        <w:t xml:space="preserve"> </w:t>
      </w:r>
      <w:r w:rsidR="0032131D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>stituto</w:t>
      </w:r>
      <w:r w:rsidR="0032131D">
        <w:rPr>
          <w:rFonts w:ascii="Arial" w:hAnsi="Arial" w:cs="Arial"/>
        </w:rPr>
        <w:t xml:space="preserve"> e/o online</w:t>
      </w:r>
      <w:r w:rsidR="00E87017">
        <w:rPr>
          <w:rFonts w:ascii="Arial" w:hAnsi="Arial" w:cs="Arial"/>
        </w:rPr>
        <w:t>;</w:t>
      </w:r>
    </w:p>
    <w:p w14:paraId="028E413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 w:rsidR="0032131D">
        <w:rPr>
          <w:rFonts w:ascii="Arial" w:hAnsi="Arial" w:cs="Arial"/>
        </w:rPr>
        <w:t xml:space="preserve">Attestati conseguiti dagli alunni e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14:paraId="2667B0D2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2F72EB9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0FC85629" w14:textId="77777777"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139E2C8D" w14:textId="58048036"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595A54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61FE5E7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0C3B01B" w14:textId="77777777" w:rsidR="00C84359" w:rsidRDefault="00B1383D" w:rsidP="00C84359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E479F79" w14:textId="77777777" w:rsidR="00C84359" w:rsidRPr="00C84359" w:rsidRDefault="0016298B" w:rsidP="00C84359">
      <w:pPr>
        <w:ind w:left="284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CBDD07B" w14:textId="77777777" w:rsidR="00C84359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28F3D6E0" w14:textId="77777777" w:rsidR="0016298B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298B" w:rsidRPr="00715896">
        <w:rPr>
          <w:rFonts w:ascii="Arial" w:hAnsi="Arial" w:cs="Arial"/>
        </w:rPr>
        <w:t>Data</w:t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16298B" w:rsidRPr="00715896">
        <w:rPr>
          <w:rFonts w:ascii="Arial" w:hAnsi="Arial" w:cs="Arial"/>
        </w:rPr>
        <w:tab/>
        <w:t>Firma</w:t>
      </w:r>
      <w:r w:rsidR="0016298B">
        <w:rPr>
          <w:rFonts w:ascii="Arial" w:hAnsi="Arial" w:cs="Arial"/>
        </w:rPr>
        <w:tab/>
        <w:t>___________________________</w:t>
      </w:r>
    </w:p>
    <w:p w14:paraId="2D872133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1D09" w14:textId="77777777" w:rsidR="00BD7BA5" w:rsidRDefault="00BD7BA5" w:rsidP="000A1A17">
      <w:pPr>
        <w:spacing w:after="0" w:line="240" w:lineRule="auto"/>
      </w:pPr>
      <w:r>
        <w:separator/>
      </w:r>
    </w:p>
  </w:endnote>
  <w:endnote w:type="continuationSeparator" w:id="0">
    <w:p w14:paraId="46F50434" w14:textId="77777777" w:rsidR="00BD7BA5" w:rsidRDefault="00BD7BA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D26B" w14:textId="77777777"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2131D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A333" w14:textId="77777777" w:rsidR="00BD7BA5" w:rsidRDefault="00BD7BA5" w:rsidP="000A1A17">
      <w:pPr>
        <w:spacing w:after="0" w:line="240" w:lineRule="auto"/>
      </w:pPr>
      <w:r>
        <w:separator/>
      </w:r>
    </w:p>
  </w:footnote>
  <w:footnote w:type="continuationSeparator" w:id="0">
    <w:p w14:paraId="003A38DC" w14:textId="77777777" w:rsidR="00BD7BA5" w:rsidRDefault="00BD7BA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971" w14:textId="77777777" w:rsidR="00BD74D7" w:rsidRDefault="00BD74D7">
    <w:pPr>
      <w:pStyle w:val="Intestazione"/>
    </w:pPr>
  </w:p>
  <w:p w14:paraId="42FCD42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3308">
    <w:abstractNumId w:val="7"/>
  </w:num>
  <w:num w:numId="2" w16cid:durableId="48846792">
    <w:abstractNumId w:val="4"/>
  </w:num>
  <w:num w:numId="3" w16cid:durableId="1659306183">
    <w:abstractNumId w:val="2"/>
  </w:num>
  <w:num w:numId="4" w16cid:durableId="1123843619">
    <w:abstractNumId w:val="6"/>
  </w:num>
  <w:num w:numId="5" w16cid:durableId="186019713">
    <w:abstractNumId w:val="1"/>
  </w:num>
  <w:num w:numId="6" w16cid:durableId="1662924788">
    <w:abstractNumId w:val="3"/>
  </w:num>
  <w:num w:numId="7" w16cid:durableId="1753578018">
    <w:abstractNumId w:val="5"/>
  </w:num>
  <w:num w:numId="8" w16cid:durableId="1318338452">
    <w:abstractNumId w:val="9"/>
  </w:num>
  <w:num w:numId="9" w16cid:durableId="165321410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0F44F7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413B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2177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131D"/>
    <w:rsid w:val="0032427D"/>
    <w:rsid w:val="00334852"/>
    <w:rsid w:val="0033643E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302F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A54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66EA8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D6100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7EF9"/>
    <w:rsid w:val="008929F2"/>
    <w:rsid w:val="00894AA0"/>
    <w:rsid w:val="00896324"/>
    <w:rsid w:val="00897B46"/>
    <w:rsid w:val="008A2F3D"/>
    <w:rsid w:val="008B2A4C"/>
    <w:rsid w:val="008B6033"/>
    <w:rsid w:val="008C015A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6A83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D7BA5"/>
    <w:rsid w:val="00BE2FA1"/>
    <w:rsid w:val="00BE5AE6"/>
    <w:rsid w:val="00BF033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8435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1B4F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61CB"/>
  <w15:docId w15:val="{EA1B732C-B6A6-4011-98B1-0618529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3</cp:revision>
  <cp:lastPrinted>2019-02-04T21:40:00Z</cp:lastPrinted>
  <dcterms:created xsi:type="dcterms:W3CDTF">2023-09-21T11:58:00Z</dcterms:created>
  <dcterms:modified xsi:type="dcterms:W3CDTF">2023-09-21T11:58:00Z</dcterms:modified>
</cp:coreProperties>
</file>