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4FF3" w14:textId="482CED22" w:rsidR="00DD5456" w:rsidRDefault="0032131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</w:t>
      </w:r>
      <w:r w:rsidR="00973E45" w:rsidRPr="003D354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- I</w:t>
      </w:r>
      <w:r w:rsidR="001B503C" w:rsidRPr="003D354F">
        <w:rPr>
          <w:rFonts w:ascii="Arial" w:hAnsi="Arial" w:cs="Arial"/>
          <w:b/>
        </w:rPr>
        <w:t>stanza di partecipazione</w:t>
      </w:r>
      <w:r w:rsidR="00595C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esperto formazione sulla sicurezza PCTO</w:t>
      </w:r>
      <w:r w:rsidR="00A610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a.s. 202</w:t>
      </w:r>
      <w:r w:rsidR="00A6101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A61017">
        <w:rPr>
          <w:rFonts w:ascii="Arial" w:hAnsi="Arial" w:cs="Arial"/>
          <w:b/>
        </w:rPr>
        <w:t>5</w:t>
      </w:r>
    </w:p>
    <w:p w14:paraId="36880488" w14:textId="77777777" w:rsidR="0032131D" w:rsidRDefault="0032131D" w:rsidP="008D5B8D">
      <w:pPr>
        <w:jc w:val="right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</w:p>
    <w:p w14:paraId="1B22946C" w14:textId="77777777" w:rsidR="008D5B8D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18A4C3DC" w14:textId="6EC10E39" w:rsidR="0032131D" w:rsidRPr="00715896" w:rsidRDefault="0032131D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IIS IPSIA-ITI ACRI (CS)</w:t>
      </w:r>
    </w:p>
    <w:p w14:paraId="0D2589E7" w14:textId="77777777" w:rsidR="00A61017" w:rsidRDefault="00A61017" w:rsidP="00C84359">
      <w:pPr>
        <w:pStyle w:val="Corpotesto"/>
        <w:ind w:right="49"/>
        <w:jc w:val="both"/>
        <w:rPr>
          <w:rFonts w:ascii="Arial" w:hAnsi="Arial" w:cs="Arial"/>
          <w:b/>
          <w:bCs/>
        </w:rPr>
      </w:pPr>
    </w:p>
    <w:p w14:paraId="03FA937C" w14:textId="024E33CA" w:rsidR="000A4758" w:rsidRPr="00C84359" w:rsidRDefault="008D5B8D" w:rsidP="00C84359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131D">
        <w:rPr>
          <w:rFonts w:ascii="Arial" w:hAnsi="Arial" w:cs="Arial"/>
          <w:b/>
          <w:bCs/>
          <w:i/>
          <w:iCs/>
          <w:color w:val="000000"/>
        </w:rPr>
        <w:t>Formazione sulla sicurezza alunni PCTO A.S. 202</w:t>
      </w:r>
      <w:r w:rsidR="00A61017">
        <w:rPr>
          <w:rFonts w:ascii="Arial" w:hAnsi="Arial" w:cs="Arial"/>
          <w:b/>
          <w:bCs/>
          <w:i/>
          <w:iCs/>
          <w:color w:val="000000"/>
        </w:rPr>
        <w:t>4</w:t>
      </w:r>
      <w:r w:rsidR="0032131D">
        <w:rPr>
          <w:rFonts w:ascii="Arial" w:hAnsi="Arial" w:cs="Arial"/>
          <w:b/>
          <w:bCs/>
          <w:i/>
          <w:iCs/>
          <w:color w:val="000000"/>
        </w:rPr>
        <w:t>-202</w:t>
      </w:r>
      <w:r w:rsidR="00A61017">
        <w:rPr>
          <w:rFonts w:ascii="Arial" w:hAnsi="Arial" w:cs="Arial"/>
          <w:b/>
          <w:bCs/>
          <w:i/>
          <w:iCs/>
          <w:color w:val="000000"/>
        </w:rPr>
        <w:t>5</w:t>
      </w:r>
    </w:p>
    <w:p w14:paraId="3EF8B73E" w14:textId="77777777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669A8C07" w14:textId="77777777" w:rsidR="00C765FC" w:rsidRDefault="00C765FC" w:rsidP="00595C92">
      <w:pPr>
        <w:spacing w:after="0"/>
        <w:jc w:val="both"/>
        <w:rPr>
          <w:rFonts w:ascii="Arial" w:hAnsi="Arial" w:cs="Arial"/>
        </w:rPr>
      </w:pPr>
    </w:p>
    <w:p w14:paraId="51FAE5D3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80"/>
      </w:tblGrid>
      <w:tr w:rsidR="00A61017" w:rsidRPr="00715896" w14:paraId="03BCA299" w14:textId="77777777" w:rsidTr="005811C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4F9E1B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7680" w:type="dxa"/>
            <w:vAlign w:val="center"/>
          </w:tcPr>
          <w:p w14:paraId="373EEAA6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6B67536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80"/>
      </w:tblGrid>
      <w:tr w:rsidR="00A61017" w:rsidRPr="00715896" w14:paraId="5F0581DD" w14:textId="77777777" w:rsidTr="00DC11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BB8A35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7680" w:type="dxa"/>
            <w:vAlign w:val="center"/>
          </w:tcPr>
          <w:p w14:paraId="0D3FAE11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53E44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80"/>
      </w:tblGrid>
      <w:tr w:rsidR="00A61017" w:rsidRPr="00715896" w14:paraId="4F16CB0E" w14:textId="77777777" w:rsidTr="00F43A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A68A42C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7680" w:type="dxa"/>
          </w:tcPr>
          <w:p w14:paraId="5818EBB1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78A53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BFA568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65F8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6E04E78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339AC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C4E79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FF60B1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1331E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46EB45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608B79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7AA6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0A15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C92B8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A973C4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052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79D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4B6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674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DD742CE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A61017" w:rsidRPr="00715896" w14:paraId="7B5A2D62" w14:textId="77777777" w:rsidTr="007326A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2A9BAD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7200" w:type="dxa"/>
            <w:vAlign w:val="center"/>
          </w:tcPr>
          <w:p w14:paraId="520DED6C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D8C110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45B3BA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176CA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53DEC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3A537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B0CFAC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A61017" w:rsidRPr="00715896" w14:paraId="1C4EFF1B" w14:textId="77777777" w:rsidTr="00FA078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FE1855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7200" w:type="dxa"/>
            <w:vAlign w:val="center"/>
          </w:tcPr>
          <w:p w14:paraId="09299BE9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9D70E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280F83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00E2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91045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5546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C0855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480"/>
        <w:gridCol w:w="480"/>
        <w:gridCol w:w="480"/>
        <w:gridCol w:w="480"/>
      </w:tblGrid>
      <w:tr w:rsidR="00A61017" w:rsidRPr="00715896" w14:paraId="7BB131F1" w14:textId="77777777" w:rsidTr="0014626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CC84F91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5760" w:type="dxa"/>
            <w:vAlign w:val="center"/>
          </w:tcPr>
          <w:p w14:paraId="6F26F24F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2ABD61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36B015AB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3C1C63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19BE95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5E64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3ED6370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3EF47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D9B69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3837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A673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32E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41FE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0910D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725F96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D886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EA0B7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9D4E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CE71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F03C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3EB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E40B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80B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05B2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9C29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01CA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C498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6DE195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80"/>
      </w:tblGrid>
      <w:tr w:rsidR="00A61017" w:rsidRPr="00715896" w14:paraId="26EACA6B" w14:textId="77777777" w:rsidTr="009806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801E64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7680" w:type="dxa"/>
            <w:vAlign w:val="center"/>
          </w:tcPr>
          <w:p w14:paraId="58393D20" w14:textId="77777777" w:rsidR="00A61017" w:rsidRPr="00715896" w:rsidRDefault="00A61017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86443E3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98D2D36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180C50FA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2B8B50E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1AAC603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61F4598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61B5C5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12B18C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405BAB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17C30830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301DD24F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319F55F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15E6FABB" w14:textId="466B629B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887EF9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</w:t>
      </w:r>
      <w:r w:rsidR="0032131D">
        <w:rPr>
          <w:rFonts w:ascii="Arial" w:hAnsi="Arial" w:cs="Arial"/>
        </w:rPr>
        <w:t>formazione sicurezza alunni PCTO a.s. 202</w:t>
      </w:r>
      <w:r w:rsidR="00A61017">
        <w:rPr>
          <w:rFonts w:ascii="Arial" w:hAnsi="Arial" w:cs="Arial"/>
        </w:rPr>
        <w:t>4</w:t>
      </w:r>
      <w:r w:rsidR="0032131D">
        <w:rPr>
          <w:rFonts w:ascii="Arial" w:hAnsi="Arial" w:cs="Arial"/>
        </w:rPr>
        <w:t>-202</w:t>
      </w:r>
      <w:r w:rsidR="00A61017">
        <w:rPr>
          <w:rFonts w:ascii="Arial" w:hAnsi="Arial" w:cs="Arial"/>
        </w:rPr>
        <w:t>5</w:t>
      </w:r>
      <w:r w:rsidR="0032131D">
        <w:rPr>
          <w:rFonts w:ascii="Arial" w:hAnsi="Arial" w:cs="Arial"/>
        </w:rPr>
        <w:t>.</w:t>
      </w:r>
    </w:p>
    <w:p w14:paraId="592D9AC5" w14:textId="77777777" w:rsidR="0032131D" w:rsidRDefault="0032131D" w:rsidP="00E87017">
      <w:pPr>
        <w:jc w:val="both"/>
        <w:rPr>
          <w:rFonts w:ascii="Arial" w:hAnsi="Arial" w:cs="Arial"/>
          <w:color w:val="000000"/>
        </w:rPr>
      </w:pPr>
    </w:p>
    <w:p w14:paraId="4597694F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5CAFCB3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F1332A6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</w:t>
      </w:r>
      <w:r w:rsidR="0032131D">
        <w:rPr>
          <w:rFonts w:ascii="Arial" w:hAnsi="Arial" w:cs="Arial"/>
          <w:b/>
          <w:bCs/>
          <w:i/>
          <w:iCs/>
          <w:color w:val="000000"/>
        </w:rPr>
        <w:t>dei titoli valutati di cui all’A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llegato 2-Tabella di autovalutazione. </w:t>
      </w:r>
    </w:p>
    <w:p w14:paraId="7E8B034F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360AFB51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5E581197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73A7AC6A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</w:t>
      </w:r>
      <w:r w:rsidR="0032131D">
        <w:rPr>
          <w:rFonts w:ascii="Arial" w:hAnsi="Arial" w:cs="Arial"/>
        </w:rPr>
        <w:t>gere le attività didattiche in presenza ne</w:t>
      </w:r>
      <w:r w:rsidRPr="003D354F">
        <w:rPr>
          <w:rFonts w:ascii="Arial" w:hAnsi="Arial" w:cs="Arial"/>
        </w:rPr>
        <w:t>I</w:t>
      </w:r>
      <w:r w:rsidR="0032131D">
        <w:rPr>
          <w:rFonts w:ascii="Arial" w:hAnsi="Arial" w:cs="Arial"/>
        </w:rPr>
        <w:t>l’</w:t>
      </w:r>
      <w:r w:rsidR="00887EF9">
        <w:rPr>
          <w:rFonts w:ascii="Arial" w:hAnsi="Arial" w:cs="Arial"/>
        </w:rPr>
        <w:t xml:space="preserve"> </w:t>
      </w:r>
      <w:r w:rsidR="0032131D"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>stituto</w:t>
      </w:r>
      <w:r w:rsidR="0032131D">
        <w:rPr>
          <w:rFonts w:ascii="Arial" w:hAnsi="Arial" w:cs="Arial"/>
        </w:rPr>
        <w:t xml:space="preserve"> e/o online</w:t>
      </w:r>
      <w:r w:rsidR="00E87017">
        <w:rPr>
          <w:rFonts w:ascii="Arial" w:hAnsi="Arial" w:cs="Arial"/>
        </w:rPr>
        <w:t>;</w:t>
      </w:r>
    </w:p>
    <w:p w14:paraId="028E413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 w:rsidR="0032131D">
        <w:rPr>
          <w:rFonts w:ascii="Arial" w:hAnsi="Arial" w:cs="Arial"/>
        </w:rPr>
        <w:t xml:space="preserve">Attestati conseguiti dagli alunni e </w:t>
      </w:r>
      <w:r w:rsidRPr="003D354F">
        <w:rPr>
          <w:rFonts w:ascii="Arial" w:hAnsi="Arial" w:cs="Arial"/>
        </w:rPr>
        <w:t>la relazione sul lavoro svolto</w:t>
      </w:r>
      <w:r w:rsidR="0016298B">
        <w:rPr>
          <w:rFonts w:ascii="Arial" w:hAnsi="Arial" w:cs="Arial"/>
        </w:rPr>
        <w:t>.</w:t>
      </w:r>
    </w:p>
    <w:p w14:paraId="2667B0D2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72F72EB9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0FC85629" w14:textId="77777777"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139E2C8D" w14:textId="7E9219B9"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595A54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61FE5E7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0C3B01B" w14:textId="77777777" w:rsidR="00C84359" w:rsidRDefault="00B1383D" w:rsidP="00C84359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E479F79" w14:textId="77777777" w:rsidR="00C84359" w:rsidRPr="00C84359" w:rsidRDefault="0016298B" w:rsidP="00C84359">
      <w:pPr>
        <w:ind w:left="284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CBDD07B" w14:textId="77777777" w:rsidR="00C84359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28F3D6E0" w14:textId="77777777" w:rsidR="0016298B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298B" w:rsidRPr="00715896">
        <w:rPr>
          <w:rFonts w:ascii="Arial" w:hAnsi="Arial" w:cs="Arial"/>
        </w:rPr>
        <w:t>Data</w:t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16298B" w:rsidRPr="00715896">
        <w:rPr>
          <w:rFonts w:ascii="Arial" w:hAnsi="Arial" w:cs="Arial"/>
        </w:rPr>
        <w:tab/>
        <w:t>Firma</w:t>
      </w:r>
      <w:r w:rsidR="0016298B">
        <w:rPr>
          <w:rFonts w:ascii="Arial" w:hAnsi="Arial" w:cs="Arial"/>
        </w:rPr>
        <w:tab/>
        <w:t>___________________________</w:t>
      </w:r>
    </w:p>
    <w:p w14:paraId="2D872133" w14:textId="77777777" w:rsidR="00A57090" w:rsidRDefault="00A57090" w:rsidP="002507D5">
      <w:pPr>
        <w:spacing w:after="0"/>
        <w:jc w:val="both"/>
        <w:rPr>
          <w:rFonts w:ascii="Arial" w:hAnsi="Arial" w:cs="Arial"/>
        </w:rPr>
      </w:pPr>
    </w:p>
    <w:p w14:paraId="374BB2EA" w14:textId="77777777" w:rsidR="00461FE5" w:rsidRPr="00461FE5" w:rsidRDefault="00461FE5" w:rsidP="00461FE5">
      <w:pPr>
        <w:rPr>
          <w:rFonts w:ascii="Arial" w:hAnsi="Arial" w:cs="Arial"/>
        </w:rPr>
      </w:pPr>
    </w:p>
    <w:p w14:paraId="348E8A78" w14:textId="77777777" w:rsidR="00461FE5" w:rsidRPr="00461FE5" w:rsidRDefault="00461FE5" w:rsidP="00461FE5">
      <w:pPr>
        <w:rPr>
          <w:rFonts w:ascii="Arial" w:hAnsi="Arial" w:cs="Arial"/>
        </w:rPr>
      </w:pPr>
    </w:p>
    <w:p w14:paraId="7CD844B8" w14:textId="77777777" w:rsidR="00461FE5" w:rsidRPr="00461FE5" w:rsidRDefault="00461FE5" w:rsidP="00461FE5">
      <w:pPr>
        <w:rPr>
          <w:rFonts w:ascii="Arial" w:hAnsi="Arial" w:cs="Arial"/>
        </w:rPr>
      </w:pPr>
    </w:p>
    <w:p w14:paraId="6AD326C7" w14:textId="77777777" w:rsidR="00461FE5" w:rsidRPr="00461FE5" w:rsidRDefault="00461FE5" w:rsidP="00461FE5">
      <w:pPr>
        <w:rPr>
          <w:rFonts w:ascii="Arial" w:hAnsi="Arial" w:cs="Arial"/>
        </w:rPr>
      </w:pPr>
    </w:p>
    <w:sectPr w:rsidR="00461FE5" w:rsidRPr="00461FE5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ECF8" w14:textId="77777777" w:rsidR="00796051" w:rsidRDefault="00796051" w:rsidP="000A1A17">
      <w:pPr>
        <w:spacing w:after="0" w:line="240" w:lineRule="auto"/>
      </w:pPr>
      <w:r>
        <w:separator/>
      </w:r>
    </w:p>
  </w:endnote>
  <w:endnote w:type="continuationSeparator" w:id="0">
    <w:p w14:paraId="1D529FF0" w14:textId="77777777" w:rsidR="00796051" w:rsidRDefault="0079605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D26B" w14:textId="0A1E590B" w:rsidR="00BD74D7" w:rsidRPr="00A5155D" w:rsidRDefault="00461FE5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1C2FB4"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="001C2FB4" w:rsidRPr="008721C1">
      <w:rPr>
        <w:rFonts w:ascii="Arial" w:hAnsi="Arial" w:cs="Arial"/>
        <w:sz w:val="14"/>
        <w:szCs w:val="14"/>
      </w:rPr>
      <w:fldChar w:fldCharType="separate"/>
    </w:r>
    <w:r w:rsidR="0032131D">
      <w:rPr>
        <w:rFonts w:ascii="Arial" w:hAnsi="Arial" w:cs="Arial"/>
        <w:noProof/>
        <w:sz w:val="14"/>
        <w:szCs w:val="14"/>
      </w:rPr>
      <w:t>2</w:t>
    </w:r>
    <w:r w:rsidR="001C2FB4"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797A" w14:textId="77777777" w:rsidR="00796051" w:rsidRDefault="00796051" w:rsidP="000A1A17">
      <w:pPr>
        <w:spacing w:after="0" w:line="240" w:lineRule="auto"/>
      </w:pPr>
      <w:r>
        <w:separator/>
      </w:r>
    </w:p>
  </w:footnote>
  <w:footnote w:type="continuationSeparator" w:id="0">
    <w:p w14:paraId="74A903DB" w14:textId="77777777" w:rsidR="00796051" w:rsidRDefault="0079605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7971" w14:textId="77777777" w:rsidR="00BD74D7" w:rsidRDefault="00BD74D7">
    <w:pPr>
      <w:pStyle w:val="Intestazione"/>
    </w:pPr>
  </w:p>
  <w:p w14:paraId="42FCD425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3308">
    <w:abstractNumId w:val="7"/>
  </w:num>
  <w:num w:numId="2" w16cid:durableId="48846792">
    <w:abstractNumId w:val="4"/>
  </w:num>
  <w:num w:numId="3" w16cid:durableId="1659306183">
    <w:abstractNumId w:val="2"/>
  </w:num>
  <w:num w:numId="4" w16cid:durableId="1123843619">
    <w:abstractNumId w:val="6"/>
  </w:num>
  <w:num w:numId="5" w16cid:durableId="186019713">
    <w:abstractNumId w:val="1"/>
  </w:num>
  <w:num w:numId="6" w16cid:durableId="1662924788">
    <w:abstractNumId w:val="3"/>
  </w:num>
  <w:num w:numId="7" w16cid:durableId="1753578018">
    <w:abstractNumId w:val="5"/>
  </w:num>
  <w:num w:numId="8" w16cid:durableId="1318338452">
    <w:abstractNumId w:val="9"/>
  </w:num>
  <w:num w:numId="9" w16cid:durableId="165321410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0F44F7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413B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2177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131D"/>
    <w:rsid w:val="0032427D"/>
    <w:rsid w:val="00334852"/>
    <w:rsid w:val="0033643E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302F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325A1"/>
    <w:rsid w:val="004479CD"/>
    <w:rsid w:val="00456F8D"/>
    <w:rsid w:val="00461FE5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A54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8A8"/>
    <w:rsid w:val="00623572"/>
    <w:rsid w:val="00630B25"/>
    <w:rsid w:val="006441D1"/>
    <w:rsid w:val="00654E11"/>
    <w:rsid w:val="00655E5F"/>
    <w:rsid w:val="006625DE"/>
    <w:rsid w:val="00666A7E"/>
    <w:rsid w:val="00666EA8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96051"/>
    <w:rsid w:val="007B320A"/>
    <w:rsid w:val="007C31BF"/>
    <w:rsid w:val="007C3A2D"/>
    <w:rsid w:val="007C52F4"/>
    <w:rsid w:val="007C5A65"/>
    <w:rsid w:val="007D6100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87EF9"/>
    <w:rsid w:val="008929F2"/>
    <w:rsid w:val="00894AA0"/>
    <w:rsid w:val="00896324"/>
    <w:rsid w:val="00897B46"/>
    <w:rsid w:val="008A2F3D"/>
    <w:rsid w:val="008B2A4C"/>
    <w:rsid w:val="008B6033"/>
    <w:rsid w:val="008C015A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83FAE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6A83"/>
    <w:rsid w:val="00A5155D"/>
    <w:rsid w:val="00A529DA"/>
    <w:rsid w:val="00A57090"/>
    <w:rsid w:val="00A61017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2AC6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D7BA5"/>
    <w:rsid w:val="00BE2FA1"/>
    <w:rsid w:val="00BE5AE6"/>
    <w:rsid w:val="00BF033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8435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1B4F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A61CB"/>
  <w15:docId w15:val="{EA1B732C-B6A6-4011-98B1-0618529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2</cp:revision>
  <cp:lastPrinted>2019-02-04T21:40:00Z</cp:lastPrinted>
  <dcterms:created xsi:type="dcterms:W3CDTF">2024-10-03T13:17:00Z</dcterms:created>
  <dcterms:modified xsi:type="dcterms:W3CDTF">2024-10-03T13:17:00Z</dcterms:modified>
</cp:coreProperties>
</file>